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2F11" w14:textId="77777777" w:rsidR="00816E12" w:rsidRDefault="00816E12" w:rsidP="00816E12">
      <w:pPr>
        <w:ind w:left="66"/>
        <w:jc w:val="both"/>
        <w:rPr>
          <w:rFonts w:eastAsia="Calibri" w:cstheme="minorHAnsi"/>
          <w:b/>
        </w:rPr>
      </w:pPr>
    </w:p>
    <w:p w14:paraId="5BA9183B" w14:textId="66279083" w:rsidR="001F0116" w:rsidRPr="000905EA" w:rsidRDefault="001F0116" w:rsidP="006A04EE">
      <w:pPr>
        <w:spacing w:before="120"/>
        <w:jc w:val="both"/>
        <w:rPr>
          <w:rFonts w:eastAsia="Calibri" w:cstheme="minorHAnsi"/>
          <w:b/>
        </w:rPr>
      </w:pPr>
      <w:r w:rsidRPr="000905EA">
        <w:rPr>
          <w:rFonts w:eastAsia="Calibri" w:cstheme="minorHAnsi"/>
          <w:b/>
        </w:rPr>
        <w:t xml:space="preserve">Priloga </w:t>
      </w:r>
      <w:r w:rsidR="00D563C6">
        <w:rPr>
          <w:rFonts w:eastAsia="Calibri" w:cstheme="minorHAnsi"/>
          <w:b/>
        </w:rPr>
        <w:t>3</w:t>
      </w:r>
      <w:r w:rsidRPr="000905EA">
        <w:rPr>
          <w:rFonts w:eastAsia="Calibri" w:cstheme="minorHAnsi"/>
          <w:b/>
        </w:rPr>
        <w:t>_</w:t>
      </w:r>
      <w:r>
        <w:rPr>
          <w:rFonts w:eastAsia="Calibri" w:cstheme="minorHAnsi"/>
          <w:b/>
        </w:rPr>
        <w:t>Končno poročilo</w:t>
      </w:r>
      <w:r w:rsidRPr="000905EA">
        <w:rPr>
          <w:rFonts w:eastAsia="Calibri" w:cstheme="minorHAnsi"/>
          <w:b/>
        </w:rPr>
        <w:t xml:space="preserve"> </w:t>
      </w:r>
    </w:p>
    <w:p w14:paraId="0113878C" w14:textId="0E447A12" w:rsidR="001F0116" w:rsidRPr="000905EA" w:rsidRDefault="00FA714A" w:rsidP="00FA714A">
      <w:pPr>
        <w:spacing w:before="120"/>
        <w:jc w:val="both"/>
        <w:rPr>
          <w:b/>
          <w:bCs/>
        </w:rPr>
      </w:pPr>
      <w:r w:rsidRPr="00FA714A">
        <w:rPr>
          <w:b/>
          <w:bCs/>
        </w:rPr>
        <w:t>RAZPIS ZA PRIJAVO ŠTUDENTSKIH INOVACIJSKIH PROJEKTOV ZA KORIŠČENJE SREDSTEV</w:t>
      </w:r>
      <w:r>
        <w:rPr>
          <w:b/>
          <w:bCs/>
        </w:rPr>
        <w:t xml:space="preserve">: </w:t>
      </w:r>
      <w:r w:rsidRPr="00FA714A">
        <w:rPr>
          <w:b/>
          <w:bCs/>
        </w:rPr>
        <w:t>INOVACIJSKI SKLAD ZA ŠTUDENTE 202</w:t>
      </w:r>
      <w:r w:rsidR="00C2740B">
        <w:rPr>
          <w:b/>
          <w:bCs/>
        </w:rPr>
        <w:t>6</w:t>
      </w:r>
    </w:p>
    <w:p w14:paraId="6543BFDA" w14:textId="684B6D3F" w:rsidR="001F0116" w:rsidRPr="00C6544E" w:rsidRDefault="001F0116" w:rsidP="00007B9C">
      <w:pPr>
        <w:jc w:val="both"/>
        <w:rPr>
          <w:rFonts w:eastAsia="Calibri" w:cstheme="minorHAnsi"/>
          <w:b/>
        </w:rPr>
      </w:pPr>
    </w:p>
    <w:tbl>
      <w:tblPr>
        <w:tblStyle w:val="Tabelamrea"/>
        <w:tblpPr w:leftFromText="141" w:rightFromText="141" w:vertAnchor="text" w:horzAnchor="margin" w:tblpY="10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7586"/>
      </w:tblGrid>
      <w:tr w:rsidR="00816E12" w:rsidRPr="00E442A2" w14:paraId="3935146E" w14:textId="77777777" w:rsidTr="00816E12">
        <w:tc>
          <w:tcPr>
            <w:tcW w:w="2053" w:type="dxa"/>
          </w:tcPr>
          <w:p w14:paraId="2FD7BB2E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Številka:</w:t>
            </w:r>
          </w:p>
        </w:tc>
        <w:tc>
          <w:tcPr>
            <w:tcW w:w="7586" w:type="dxa"/>
          </w:tcPr>
          <w:p w14:paraId="0234A89C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ZzI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816E12" w:rsidRPr="00E442A2" w14:paraId="1D44ABC2" w14:textId="77777777" w:rsidTr="00816E12">
        <w:tc>
          <w:tcPr>
            <w:tcW w:w="2053" w:type="dxa"/>
          </w:tcPr>
          <w:p w14:paraId="445D9CCD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7586" w:type="dxa"/>
          </w:tcPr>
          <w:p w14:paraId="565530F9" w14:textId="77777777" w:rsidR="00816E12" w:rsidRPr="00E442A2" w:rsidRDefault="00816E12" w:rsidP="00816E12">
            <w:pPr>
              <w:spacing w:after="0"/>
              <w:rPr>
                <w:rFonts w:asciiTheme="minorHAnsi" w:hAnsiTheme="minorHAnsi" w:cstheme="minorHAnsi"/>
              </w:rPr>
            </w:pPr>
            <w:r w:rsidRPr="0046607D">
              <w:rPr>
                <w:noProof/>
                <w:highlight w:val="yellow"/>
              </w:rPr>
              <w:t>Vnesite</w:t>
            </w:r>
          </w:p>
        </w:tc>
      </w:tr>
    </w:tbl>
    <w:p w14:paraId="103AE8B1" w14:textId="77777777" w:rsidR="00826DC4" w:rsidRDefault="00826DC4" w:rsidP="00826DC4">
      <w:pPr>
        <w:jc w:val="center"/>
        <w:rPr>
          <w:rFonts w:asciiTheme="minorHAnsi" w:hAnsiTheme="minorHAnsi" w:cstheme="minorHAnsi"/>
          <w:b/>
        </w:rPr>
      </w:pPr>
    </w:p>
    <w:p w14:paraId="128DC1F2" w14:textId="77777777" w:rsidR="007863FC" w:rsidRDefault="007863F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17841E5" w14:textId="77777777" w:rsidR="00AF02C7" w:rsidRDefault="00AF02C7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KONČNO </w:t>
      </w:r>
      <w:r w:rsidR="0066717C" w:rsidRPr="00E442A2">
        <w:rPr>
          <w:rFonts w:asciiTheme="minorHAnsi" w:hAnsiTheme="minorHAnsi" w:cstheme="minorHAnsi"/>
          <w:b/>
          <w:sz w:val="28"/>
          <w:szCs w:val="28"/>
        </w:rPr>
        <w:t xml:space="preserve">POROČILO </w:t>
      </w:r>
    </w:p>
    <w:p w14:paraId="53F0F55E" w14:textId="57EA6875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42A2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AF02C7">
        <w:rPr>
          <w:rFonts w:asciiTheme="minorHAnsi" w:hAnsiTheme="minorHAnsi" w:cstheme="minorHAnsi"/>
          <w:b/>
          <w:sz w:val="28"/>
          <w:szCs w:val="28"/>
        </w:rPr>
        <w:t>IZVEDENEM</w:t>
      </w:r>
      <w:r w:rsidRPr="00E442A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D7851">
        <w:rPr>
          <w:rFonts w:asciiTheme="minorHAnsi" w:hAnsiTheme="minorHAnsi" w:cstheme="minorHAnsi"/>
          <w:b/>
          <w:sz w:val="28"/>
          <w:szCs w:val="28"/>
        </w:rPr>
        <w:t>PROJEKT</w:t>
      </w:r>
      <w:r w:rsidR="00AF02C7">
        <w:rPr>
          <w:rFonts w:asciiTheme="minorHAnsi" w:hAnsiTheme="minorHAnsi" w:cstheme="minorHAnsi"/>
          <w:b/>
          <w:sz w:val="28"/>
          <w:szCs w:val="28"/>
        </w:rPr>
        <w:t>U</w:t>
      </w:r>
    </w:p>
    <w:p w14:paraId="2AA340DA" w14:textId="7AB67F99" w:rsidR="0066717C" w:rsidRDefault="0066717C" w:rsidP="0066717C">
      <w:pPr>
        <w:jc w:val="center"/>
        <w:rPr>
          <w:rFonts w:asciiTheme="minorHAnsi" w:hAnsiTheme="minorHAnsi" w:cstheme="minorHAnsi"/>
          <w:b/>
        </w:rPr>
      </w:pPr>
      <w:r w:rsidRPr="00E442A2">
        <w:rPr>
          <w:rFonts w:asciiTheme="minorHAnsi" w:hAnsiTheme="minorHAnsi" w:cstheme="minorHAnsi"/>
        </w:rPr>
        <w:t xml:space="preserve">Obdobje poročanja od </w:t>
      </w:r>
      <w:r w:rsidR="00007B9C">
        <w:rPr>
          <w:rFonts w:asciiTheme="minorHAnsi" w:hAnsiTheme="minorHAnsi" w:cstheme="minorHAnsi"/>
          <w:b/>
          <w:bCs/>
        </w:rPr>
        <w:t>DD. MM</w:t>
      </w:r>
      <w:r w:rsidR="006C213A">
        <w:rPr>
          <w:rFonts w:asciiTheme="minorHAnsi" w:hAnsiTheme="minorHAnsi" w:cstheme="minorHAnsi"/>
          <w:b/>
          <w:bCs/>
        </w:rPr>
        <w:t>. 202</w:t>
      </w:r>
      <w:r w:rsidR="00CF3930">
        <w:rPr>
          <w:rFonts w:asciiTheme="minorHAnsi" w:hAnsiTheme="minorHAnsi" w:cstheme="minorHAnsi"/>
          <w:b/>
          <w:bCs/>
        </w:rPr>
        <w:t>6</w:t>
      </w:r>
      <w:r w:rsidR="006C213A">
        <w:rPr>
          <w:rFonts w:asciiTheme="minorHAnsi" w:hAnsiTheme="minorHAnsi" w:cstheme="minorHAnsi"/>
          <w:b/>
          <w:bCs/>
        </w:rPr>
        <w:t xml:space="preserve"> do </w:t>
      </w:r>
      <w:r w:rsidR="00C2740B">
        <w:rPr>
          <w:rFonts w:asciiTheme="minorHAnsi" w:hAnsiTheme="minorHAnsi" w:cstheme="minorHAnsi"/>
          <w:b/>
          <w:bCs/>
        </w:rPr>
        <w:t>30</w:t>
      </w:r>
      <w:r w:rsidR="00007B9C">
        <w:rPr>
          <w:rFonts w:asciiTheme="minorHAnsi" w:hAnsiTheme="minorHAnsi" w:cstheme="minorHAnsi"/>
          <w:b/>
          <w:bCs/>
        </w:rPr>
        <w:t xml:space="preserve">. </w:t>
      </w:r>
      <w:r w:rsidR="00C2740B">
        <w:rPr>
          <w:rFonts w:asciiTheme="minorHAnsi" w:hAnsiTheme="minorHAnsi" w:cstheme="minorHAnsi"/>
          <w:b/>
          <w:bCs/>
        </w:rPr>
        <w:t>11</w:t>
      </w:r>
      <w:r w:rsidR="006C213A">
        <w:rPr>
          <w:rFonts w:asciiTheme="minorHAnsi" w:hAnsiTheme="minorHAnsi" w:cstheme="minorHAnsi"/>
          <w:b/>
          <w:bCs/>
        </w:rPr>
        <w:t>. 202</w:t>
      </w:r>
      <w:r w:rsidR="00C2740B">
        <w:rPr>
          <w:rFonts w:asciiTheme="minorHAnsi" w:hAnsiTheme="minorHAnsi" w:cstheme="minorHAnsi"/>
          <w:b/>
          <w:bCs/>
        </w:rPr>
        <w:t>6</w:t>
      </w:r>
    </w:p>
    <w:p w14:paraId="272CB081" w14:textId="77777777" w:rsidR="00AF02C7" w:rsidRDefault="00AF02C7" w:rsidP="00012358">
      <w:pPr>
        <w:spacing w:after="0"/>
        <w:rPr>
          <w:rFonts w:asciiTheme="minorHAnsi" w:hAnsiTheme="minorHAnsi" w:cstheme="minorHAnsi"/>
        </w:rPr>
      </w:pPr>
    </w:p>
    <w:p w14:paraId="384EE930" w14:textId="56B6356E" w:rsidR="00BD7851" w:rsidRPr="00E442A2" w:rsidRDefault="00BD7851" w:rsidP="00012358">
      <w:pPr>
        <w:spacing w:after="0"/>
        <w:rPr>
          <w:rFonts w:asciiTheme="minorHAnsi" w:hAnsiTheme="minorHAnsi" w:cstheme="minorHAnsi"/>
        </w:rPr>
      </w:pPr>
      <w:r w:rsidRPr="00E442A2">
        <w:rPr>
          <w:rFonts w:asciiTheme="minorHAnsi" w:hAnsiTheme="minorHAnsi" w:cstheme="minorHAnsi"/>
        </w:rPr>
        <w:t xml:space="preserve">Naziv </w:t>
      </w:r>
      <w:r>
        <w:rPr>
          <w:rFonts w:asciiTheme="minorHAnsi" w:hAnsiTheme="minorHAnsi" w:cstheme="minorHAnsi"/>
        </w:rPr>
        <w:t>projekta</w:t>
      </w:r>
      <w:r w:rsidRPr="00E442A2">
        <w:rPr>
          <w:rFonts w:asciiTheme="minorHAnsi" w:hAnsiTheme="minorHAnsi" w:cstheme="minorHAnsi"/>
        </w:rPr>
        <w:t xml:space="preserve">: </w:t>
      </w:r>
      <w:r w:rsidR="0046607D" w:rsidRPr="0046607D">
        <w:rPr>
          <w:noProof/>
          <w:highlight w:val="yellow"/>
        </w:rPr>
        <w:t xml:space="preserve">Vnesite </w:t>
      </w:r>
    </w:p>
    <w:p w14:paraId="77FF7822" w14:textId="73F77498" w:rsidR="00FB63E9" w:rsidRDefault="00FB63E9" w:rsidP="00012358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Članica UM: </w:t>
      </w:r>
      <w:r w:rsidRPr="0046607D">
        <w:rPr>
          <w:noProof/>
          <w:highlight w:val="yellow"/>
        </w:rPr>
        <w:t>Vnesite</w:t>
      </w:r>
    </w:p>
    <w:p w14:paraId="39464D9D" w14:textId="2029A08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Številka pogodbe: </w:t>
      </w:r>
      <w:r w:rsidR="0046607D" w:rsidRPr="0046607D">
        <w:rPr>
          <w:noProof/>
          <w:highlight w:val="yellow"/>
        </w:rPr>
        <w:t>Vnesite</w:t>
      </w:r>
    </w:p>
    <w:p w14:paraId="591C5082" w14:textId="0CAD114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Naziv upravičenca: </w:t>
      </w:r>
      <w:r w:rsidR="0046607D" w:rsidRPr="0046607D">
        <w:rPr>
          <w:noProof/>
          <w:highlight w:val="yellow"/>
        </w:rPr>
        <w:t>Vnesite</w:t>
      </w:r>
    </w:p>
    <w:p w14:paraId="54FD46FD" w14:textId="77777777" w:rsidR="00DC583A" w:rsidRDefault="00DC583A" w:rsidP="00012358">
      <w:pPr>
        <w:spacing w:after="0"/>
        <w:rPr>
          <w:noProof/>
        </w:rPr>
      </w:pPr>
    </w:p>
    <w:p w14:paraId="7863D56B" w14:textId="77777777" w:rsidR="00DC583A" w:rsidRDefault="00DC583A" w:rsidP="00012358">
      <w:pPr>
        <w:spacing w:after="0"/>
        <w:rPr>
          <w:rFonts w:asciiTheme="minorHAnsi" w:hAnsiTheme="minorHAnsi" w:cstheme="minorHAnsi"/>
        </w:rPr>
      </w:pPr>
    </w:p>
    <w:p w14:paraId="07513355" w14:textId="77777777" w:rsidR="00012358" w:rsidRDefault="00012358" w:rsidP="00BD7851">
      <w:pPr>
        <w:rPr>
          <w:rFonts w:asciiTheme="minorHAnsi" w:hAnsiTheme="minorHAnsi" w:cstheme="minorHAnsi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440812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BF9CF2" w14:textId="7ED00381" w:rsidR="00F6356D" w:rsidRDefault="00F6356D">
          <w:pPr>
            <w:pStyle w:val="NaslovTOC"/>
          </w:pPr>
          <w:r>
            <w:t>Vsebina</w:t>
          </w:r>
        </w:p>
        <w:p w14:paraId="17D72D35" w14:textId="35ED045D" w:rsidR="00F305B6" w:rsidRDefault="00F6356D" w:rsidP="0015234D">
          <w:pPr>
            <w:pStyle w:val="Kazalovsebine1"/>
            <w:rPr>
              <w:rFonts w:cstheme="minorBidi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813647" w:history="1">
            <w:r w:rsidR="00F305B6" w:rsidRPr="00567805">
              <w:rPr>
                <w:rStyle w:val="Hiperpovezava"/>
              </w:rPr>
              <w:t>1. VSEBINSKO POROČILO</w:t>
            </w:r>
            <w:r w:rsidR="00F305B6">
              <w:rPr>
                <w:webHidden/>
              </w:rPr>
              <w:tab/>
            </w:r>
            <w:r w:rsidR="00F305B6">
              <w:rPr>
                <w:webHidden/>
              </w:rPr>
              <w:fldChar w:fldCharType="begin"/>
            </w:r>
            <w:r w:rsidR="00F305B6">
              <w:rPr>
                <w:webHidden/>
              </w:rPr>
              <w:instrText xml:space="preserve"> PAGEREF _Toc161813647 \h </w:instrText>
            </w:r>
            <w:r w:rsidR="00F305B6">
              <w:rPr>
                <w:webHidden/>
              </w:rPr>
            </w:r>
            <w:r w:rsidR="00F305B6">
              <w:rPr>
                <w:webHidden/>
              </w:rPr>
              <w:fldChar w:fldCharType="separate"/>
            </w:r>
            <w:r w:rsidR="00F305B6">
              <w:rPr>
                <w:webHidden/>
              </w:rPr>
              <w:t>2</w:t>
            </w:r>
            <w:r w:rsidR="00F305B6">
              <w:rPr>
                <w:webHidden/>
              </w:rPr>
              <w:fldChar w:fldCharType="end"/>
            </w:r>
          </w:hyperlink>
        </w:p>
        <w:p w14:paraId="34EE157C" w14:textId="4E9219FB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48" w:history="1">
            <w:r w:rsidRPr="00567805">
              <w:rPr>
                <w:rStyle w:val="Hiperpovezava"/>
                <w:noProof/>
              </w:rPr>
              <w:t>I. Poročilo o realiziranih aktivnostih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AF79C" w14:textId="1EFECAF8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49" w:history="1">
            <w:r w:rsidRPr="00567805">
              <w:rPr>
                <w:rStyle w:val="Hiperpovezava"/>
                <w:noProof/>
              </w:rPr>
              <w:t>II. Odstopanja med načrtovanimi in realiziranimi aktivnostmi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9F30A" w14:textId="60DCB856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0" w:history="1">
            <w:r w:rsidRPr="00567805">
              <w:rPr>
                <w:rStyle w:val="Hiperpovezava"/>
                <w:noProof/>
              </w:rPr>
              <w:t>III. Doseženi rezultati in učinki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D9887" w14:textId="1EA15578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1" w:history="1">
            <w:r w:rsidRPr="00567805">
              <w:rPr>
                <w:rStyle w:val="Hiperpovezava"/>
                <w:noProof/>
              </w:rPr>
              <w:t>IV. Težave/spremembe pri izvajanju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16156" w14:textId="43346A71" w:rsidR="00F305B6" w:rsidRDefault="00F305B6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652" w:history="1">
            <w:r w:rsidRPr="00567805">
              <w:rPr>
                <w:rStyle w:val="Hiperpovezava"/>
                <w:noProof/>
              </w:rPr>
              <w:t>V. Načrt nadaljnjih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00878" w14:textId="399583F5" w:rsidR="00F305B6" w:rsidRDefault="00F305B6" w:rsidP="0015234D">
          <w:pPr>
            <w:pStyle w:val="Kazalovsebine1"/>
            <w:rPr>
              <w:rFonts w:cstheme="minorBidi"/>
              <w:kern w:val="2"/>
              <w:sz w:val="24"/>
              <w:szCs w:val="24"/>
              <w14:ligatures w14:val="standardContextual"/>
            </w:rPr>
          </w:pPr>
          <w:hyperlink w:anchor="_Toc161813653" w:history="1">
            <w:r w:rsidRPr="00567805">
              <w:rPr>
                <w:rStyle w:val="Hiperpovezava"/>
              </w:rPr>
              <w:t>2. FINANČNO POROČILO – OBRAČUN STROŠKOV V OBDOBJU POROČANJA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_Toc161813653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411B078" w14:textId="4E7600A1" w:rsidR="00F305B6" w:rsidRPr="0015234D" w:rsidRDefault="00F305B6" w:rsidP="0015234D">
          <w:pPr>
            <w:pStyle w:val="Kazalovsebine1"/>
            <w:rPr>
              <w:rFonts w:cstheme="minorBidi"/>
              <w:kern w:val="2"/>
              <w:sz w:val="24"/>
              <w:szCs w:val="24"/>
              <w14:ligatures w14:val="standardContextual"/>
            </w:rPr>
          </w:pPr>
          <w:hyperlink w:anchor="_Toc161813654" w:history="1">
            <w:r w:rsidRPr="0015234D">
              <w:rPr>
                <w:rStyle w:val="Hiperpovezava"/>
              </w:rPr>
              <w:t>3. PRILOGE/DOKAZILA</w:t>
            </w:r>
            <w:r w:rsidRPr="0015234D">
              <w:rPr>
                <w:webHidden/>
              </w:rPr>
              <w:tab/>
            </w:r>
            <w:r w:rsidRPr="0015234D">
              <w:rPr>
                <w:webHidden/>
              </w:rPr>
              <w:fldChar w:fldCharType="begin"/>
            </w:r>
            <w:r w:rsidRPr="0015234D">
              <w:rPr>
                <w:webHidden/>
              </w:rPr>
              <w:instrText xml:space="preserve"> PAGEREF _Toc161813654 \h </w:instrText>
            </w:r>
            <w:r w:rsidRPr="0015234D">
              <w:rPr>
                <w:webHidden/>
              </w:rPr>
            </w:r>
            <w:r w:rsidRPr="0015234D">
              <w:rPr>
                <w:webHidden/>
              </w:rPr>
              <w:fldChar w:fldCharType="separate"/>
            </w:r>
            <w:r w:rsidRPr="0015234D">
              <w:rPr>
                <w:webHidden/>
              </w:rPr>
              <w:t>4</w:t>
            </w:r>
            <w:r w:rsidRPr="0015234D">
              <w:rPr>
                <w:webHidden/>
              </w:rPr>
              <w:fldChar w:fldCharType="end"/>
            </w:r>
          </w:hyperlink>
        </w:p>
        <w:p w14:paraId="20F4B766" w14:textId="65ABD35E" w:rsidR="00F6356D" w:rsidRDefault="00F6356D">
          <w:r>
            <w:rPr>
              <w:b/>
              <w:bCs/>
            </w:rPr>
            <w:fldChar w:fldCharType="end"/>
          </w:r>
        </w:p>
      </w:sdtContent>
    </w:sdt>
    <w:p w14:paraId="6D424141" w14:textId="77777777" w:rsidR="00E75D7A" w:rsidRPr="00006EDE" w:rsidRDefault="00E75D7A" w:rsidP="00E75D7A">
      <w:pPr>
        <w:rPr>
          <w:rFonts w:asciiTheme="minorHAnsi" w:hAnsiTheme="minorHAnsi" w:cstheme="minorHAnsi"/>
        </w:rPr>
      </w:pPr>
    </w:p>
    <w:p w14:paraId="20F9558A" w14:textId="692773DE" w:rsidR="00E448F5" w:rsidRPr="00006EDE" w:rsidRDefault="00E448F5" w:rsidP="00E75D7A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</w:p>
    <w:p w14:paraId="0B96D715" w14:textId="77777777" w:rsidR="00012358" w:rsidRPr="00006EDE" w:rsidRDefault="00012358" w:rsidP="00BD7851">
      <w:pPr>
        <w:rPr>
          <w:rFonts w:asciiTheme="minorHAnsi" w:hAnsiTheme="minorHAnsi" w:cstheme="minorHAnsi"/>
        </w:rPr>
      </w:pPr>
    </w:p>
    <w:p w14:paraId="44DF2D0F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</w:rPr>
      </w:pPr>
    </w:p>
    <w:p w14:paraId="6934D383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6D34A2" w14:textId="77777777" w:rsidR="00C735BF" w:rsidRDefault="00C735BF" w:rsidP="00C735BF">
      <w:pPr>
        <w:spacing w:after="0"/>
      </w:pPr>
    </w:p>
    <w:p w14:paraId="1226C1F3" w14:textId="77777777" w:rsidR="00301CD5" w:rsidRDefault="00301CD5" w:rsidP="00C735BF">
      <w:pPr>
        <w:spacing w:after="0"/>
      </w:pPr>
    </w:p>
    <w:p w14:paraId="22734D33" w14:textId="77777777" w:rsidR="00301CD5" w:rsidRDefault="00301CD5" w:rsidP="00C735BF">
      <w:pPr>
        <w:spacing w:after="0"/>
      </w:pPr>
    </w:p>
    <w:p w14:paraId="1ABB2D2B" w14:textId="77777777" w:rsidR="00301CD5" w:rsidRDefault="00301CD5" w:rsidP="00C735BF">
      <w:pPr>
        <w:spacing w:after="0"/>
      </w:pPr>
    </w:p>
    <w:p w14:paraId="0C0AF038" w14:textId="77777777" w:rsidR="00301CD5" w:rsidRDefault="00301CD5" w:rsidP="00C735BF">
      <w:pPr>
        <w:spacing w:after="0"/>
      </w:pPr>
    </w:p>
    <w:p w14:paraId="03E659ED" w14:textId="77777777" w:rsidR="00301CD5" w:rsidRPr="00006EDE" w:rsidRDefault="00301CD5" w:rsidP="00A1033E">
      <w:pPr>
        <w:pStyle w:val="Naslov1"/>
      </w:pPr>
      <w:bookmarkStart w:id="0" w:name="_Toc161813647"/>
      <w:r w:rsidRPr="00006EDE">
        <w:t>1. VSEBINSKO POROČILO</w:t>
      </w:r>
      <w:bookmarkEnd w:id="0"/>
    </w:p>
    <w:p w14:paraId="2892E9E6" w14:textId="1CD3A200" w:rsidR="00301CD5" w:rsidRDefault="00301CD5" w:rsidP="00A1033E">
      <w:pPr>
        <w:pStyle w:val="Naslov2"/>
      </w:pPr>
      <w:bookmarkStart w:id="1" w:name="_Toc161813648"/>
      <w:r>
        <w:t>I</w:t>
      </w:r>
      <w:r w:rsidRPr="00006EDE">
        <w:t xml:space="preserve">. Poročilo o </w:t>
      </w:r>
      <w:r w:rsidR="00C94347">
        <w:t>izvedenih</w:t>
      </w:r>
      <w:r w:rsidRPr="00006EDE">
        <w:t xml:space="preserve"> aktivnostih</w:t>
      </w:r>
      <w:bookmarkEnd w:id="1"/>
      <w:r w:rsidRPr="00006EDE">
        <w:t xml:space="preserve"> </w:t>
      </w:r>
    </w:p>
    <w:p w14:paraId="63E9E15F" w14:textId="151ACA04" w:rsidR="00301CD5" w:rsidRDefault="00301CD5" w:rsidP="00DC583A">
      <w:pPr>
        <w:rPr>
          <w:noProof/>
        </w:rPr>
      </w:pPr>
      <w:r w:rsidRPr="009F61E7">
        <w:rPr>
          <w:noProof/>
          <w:highlight w:val="yellow"/>
        </w:rPr>
        <w:t>Vnesite</w:t>
      </w:r>
      <w:r w:rsidR="009F61E7" w:rsidRPr="009F61E7">
        <w:rPr>
          <w:noProof/>
          <w:highlight w:val="yellow"/>
        </w:rPr>
        <w:t xml:space="preserve"> (</w:t>
      </w:r>
      <w:r w:rsidR="00F84F42">
        <w:rPr>
          <w:noProof/>
          <w:highlight w:val="yellow"/>
        </w:rPr>
        <w:t>1-2 odstavka</w:t>
      </w:r>
      <w:r w:rsidR="009F61E7"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3CD69D1D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571CFB07" w14:textId="040887FF" w:rsidR="00045F70" w:rsidRDefault="00045F70" w:rsidP="00045F70">
      <w:pPr>
        <w:pStyle w:val="Naslov2"/>
      </w:pPr>
      <w:bookmarkStart w:id="2" w:name="_Toc161813649"/>
      <w:r w:rsidRPr="00006EDE">
        <w:t>I</w:t>
      </w:r>
      <w:r>
        <w:t>I</w:t>
      </w:r>
      <w:r w:rsidRPr="00006EDE">
        <w:t xml:space="preserve">. </w:t>
      </w:r>
      <w:r w:rsidR="00FF3A20">
        <w:t>O</w:t>
      </w:r>
      <w:r>
        <w:t xml:space="preserve">dstopanja med načrtovanimi in </w:t>
      </w:r>
      <w:r w:rsidR="00C94347">
        <w:t>izvedenimi</w:t>
      </w:r>
      <w:r w:rsidR="00FF3A20">
        <w:t xml:space="preserve"> aktivnostmi</w:t>
      </w:r>
      <w:bookmarkEnd w:id="2"/>
      <w:r w:rsidRPr="00006EDE">
        <w:t xml:space="preserve"> </w:t>
      </w:r>
    </w:p>
    <w:p w14:paraId="0DD72C8A" w14:textId="4823FA91" w:rsidR="00045F70" w:rsidRDefault="00045F70" w:rsidP="00045F70">
      <w:pPr>
        <w:rPr>
          <w:noProof/>
        </w:rPr>
      </w:pPr>
      <w:r w:rsidRPr="009F61E7">
        <w:rPr>
          <w:noProof/>
          <w:highlight w:val="yellow"/>
        </w:rPr>
        <w:t>Vnesite</w:t>
      </w:r>
      <w:r w:rsidR="00FF3A20">
        <w:rPr>
          <w:noProof/>
          <w:highlight w:val="yellow"/>
        </w:rPr>
        <w:t xml:space="preserve"> utemeljitev, v kolikor relevantno</w:t>
      </w:r>
      <w:r w:rsidRPr="009F61E7">
        <w:rPr>
          <w:noProof/>
          <w:highlight w:val="yellow"/>
        </w:rPr>
        <w:t xml:space="preserve"> (</w:t>
      </w:r>
      <w:r w:rsidR="00F84F42">
        <w:rPr>
          <w:noProof/>
          <w:highlight w:val="yellow"/>
        </w:rPr>
        <w:t>1-2 odstavka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6D91E18B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2723DAE6" w14:textId="412F5064" w:rsidR="00301CD5" w:rsidRDefault="00301CD5" w:rsidP="00A1033E">
      <w:pPr>
        <w:pStyle w:val="Naslov2"/>
      </w:pPr>
      <w:bookmarkStart w:id="3" w:name="_Toc161813650"/>
      <w:r w:rsidRPr="00006EDE">
        <w:t>I</w:t>
      </w:r>
      <w:r w:rsidR="00A410E6">
        <w:t>II</w:t>
      </w:r>
      <w:r w:rsidRPr="00006EDE">
        <w:t>. Doseženi rezultati in učinki</w:t>
      </w:r>
      <w:bookmarkEnd w:id="3"/>
    </w:p>
    <w:p w14:paraId="174957CB" w14:textId="169C0055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>Vnesite (</w:t>
      </w:r>
      <w:r w:rsidR="00F84F42">
        <w:rPr>
          <w:noProof/>
          <w:highlight w:val="yellow"/>
        </w:rPr>
        <w:t>1-2 odstavka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384F2130" w14:textId="77777777" w:rsidR="009F61E7" w:rsidRDefault="009F61E7" w:rsidP="009F61E7">
      <w:pPr>
        <w:ind w:left="708"/>
        <w:rPr>
          <w:noProof/>
        </w:rPr>
      </w:pPr>
    </w:p>
    <w:p w14:paraId="259161D4" w14:textId="4F2BF2D4" w:rsidR="00301CD5" w:rsidRDefault="00A410E6" w:rsidP="00A1033E">
      <w:pPr>
        <w:pStyle w:val="Naslov2"/>
      </w:pPr>
      <w:bookmarkStart w:id="4" w:name="_Toc161813651"/>
      <w:r>
        <w:t>I</w:t>
      </w:r>
      <w:r w:rsidR="00301CD5">
        <w:t>V</w:t>
      </w:r>
      <w:r w:rsidR="00301CD5" w:rsidRPr="00006EDE">
        <w:t>. Težave/spremembe pri izvajanju</w:t>
      </w:r>
      <w:bookmarkEnd w:id="4"/>
    </w:p>
    <w:p w14:paraId="4EB9097A" w14:textId="46EB5E4F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>Vnesite (</w:t>
      </w:r>
      <w:r w:rsidR="00F84F42">
        <w:rPr>
          <w:noProof/>
          <w:highlight w:val="yellow"/>
        </w:rPr>
        <w:t>1-2 odstavka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349815DF" w14:textId="77777777" w:rsidR="009F61E7" w:rsidRDefault="009F61E7" w:rsidP="009F61E7">
      <w:pPr>
        <w:ind w:left="708"/>
        <w:rPr>
          <w:noProof/>
        </w:rPr>
      </w:pPr>
    </w:p>
    <w:p w14:paraId="5562C54D" w14:textId="2FDE7B43" w:rsidR="00301CD5" w:rsidRDefault="00301CD5" w:rsidP="00A1033E">
      <w:pPr>
        <w:pStyle w:val="Naslov2"/>
      </w:pPr>
      <w:bookmarkStart w:id="5" w:name="_Toc161813652"/>
      <w:r>
        <w:t>V. Načrt</w:t>
      </w:r>
      <w:r w:rsidR="00C94347">
        <w:t xml:space="preserve"> morebitnih</w:t>
      </w:r>
      <w:r>
        <w:t xml:space="preserve"> nadaljnjih aktivnost</w:t>
      </w:r>
      <w:bookmarkEnd w:id="5"/>
      <w:r w:rsidR="00C94347">
        <w:t>i</w:t>
      </w:r>
    </w:p>
    <w:p w14:paraId="441CDB60" w14:textId="6BADF6E4" w:rsidR="00A1033E" w:rsidRDefault="00A1033E" w:rsidP="00DC583A">
      <w:pPr>
        <w:rPr>
          <w:noProof/>
        </w:rPr>
      </w:pPr>
      <w:r w:rsidRPr="009F61E7">
        <w:rPr>
          <w:noProof/>
          <w:highlight w:val="yellow"/>
        </w:rPr>
        <w:t>Vnesite (</w:t>
      </w:r>
      <w:r w:rsidR="00F84F42">
        <w:rPr>
          <w:noProof/>
          <w:highlight w:val="yellow"/>
        </w:rPr>
        <w:t>1-2 odstavka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4937F92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1992662B" w14:textId="74FB1143" w:rsidR="00C94347" w:rsidRDefault="00C94347" w:rsidP="00C94347">
      <w:pPr>
        <w:pStyle w:val="Naslov2"/>
      </w:pPr>
      <w:r>
        <w:t xml:space="preserve">VI. Opis učinka </w:t>
      </w:r>
      <w:r w:rsidR="009B4CF1">
        <w:t>na študij oz. študijske obveznosti sodelujočih študentov</w:t>
      </w:r>
    </w:p>
    <w:p w14:paraId="206635CC" w14:textId="5639E480" w:rsidR="00C94347" w:rsidRDefault="00C94347" w:rsidP="00C94347">
      <w:pPr>
        <w:rPr>
          <w:noProof/>
        </w:rPr>
      </w:pPr>
      <w:r w:rsidRPr="009F61E7">
        <w:rPr>
          <w:noProof/>
          <w:highlight w:val="yellow"/>
        </w:rPr>
        <w:t>Vnesite (</w:t>
      </w:r>
      <w:r w:rsidR="00F84F42">
        <w:rPr>
          <w:noProof/>
          <w:highlight w:val="yellow"/>
        </w:rPr>
        <w:t>1-2 odstavka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08A769CC" w14:textId="77777777" w:rsidR="00C94347" w:rsidRDefault="00C94347" w:rsidP="00301CD5">
      <w:pPr>
        <w:rPr>
          <w:rFonts w:asciiTheme="minorHAnsi" w:hAnsiTheme="minorHAnsi" w:cstheme="minorHAnsi"/>
        </w:rPr>
      </w:pPr>
    </w:p>
    <w:p w14:paraId="2B6327A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07FCD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8F1C60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3760A5A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DBFC285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4966F19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224B13F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09BE9E06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46FEF30C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ECCE42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2F5F4C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486A1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46C0A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7D8BD9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CDC5574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DC150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5ECDBE3" w14:textId="77777777" w:rsidR="00794767" w:rsidRDefault="00794767" w:rsidP="00A1033E">
      <w:pPr>
        <w:pStyle w:val="Naslov1"/>
        <w:sectPr w:rsidR="00794767" w:rsidSect="00962B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035E59BD" w14:textId="77777777" w:rsidR="00301CD5" w:rsidRPr="00006EDE" w:rsidRDefault="00301CD5" w:rsidP="00A1033E">
      <w:pPr>
        <w:pStyle w:val="Naslov1"/>
      </w:pPr>
      <w:bookmarkStart w:id="6" w:name="_Toc161813653"/>
      <w:r w:rsidRPr="00006EDE">
        <w:lastRenderedPageBreak/>
        <w:t>2. FINANČNO POROČILO – OBRAČUN STROŠKOV V OBDOBJU POROČANJA</w:t>
      </w:r>
      <w:bookmarkEnd w:id="6"/>
    </w:p>
    <w:p w14:paraId="55A551D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73EACA88" w14:textId="177C14DF" w:rsidR="00D30778" w:rsidRDefault="00D30778" w:rsidP="00301CD5">
      <w:pPr>
        <w:rPr>
          <w:rFonts w:asciiTheme="minorHAnsi" w:hAnsiTheme="minorHAnsi" w:cstheme="minorHAnsi"/>
        </w:rPr>
      </w:pPr>
      <w:r w:rsidRPr="00D30778">
        <w:rPr>
          <w:rFonts w:asciiTheme="minorHAnsi" w:hAnsiTheme="minorHAnsi" w:cstheme="minorHAnsi"/>
          <w:highlight w:val="yellow"/>
        </w:rPr>
        <w:t>Po potrebi dodajte oz. odstranite vrstice.</w:t>
      </w: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701"/>
        <w:gridCol w:w="1134"/>
      </w:tblGrid>
      <w:tr w:rsidR="00C23E30" w:rsidRPr="008D5B39" w14:paraId="0297632B" w14:textId="77777777" w:rsidTr="0006543B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592F31D3" w14:textId="5B57ED00" w:rsidR="00C23E30" w:rsidRPr="008D5B39" w:rsidRDefault="00057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BLAGO, DELA IN STORITVE</w:t>
            </w:r>
          </w:p>
        </w:tc>
      </w:tr>
      <w:tr w:rsidR="00124E72" w:rsidRPr="008D5B39" w14:paraId="7BB5F784" w14:textId="77777777" w:rsidTr="00C23E30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04C4283D" w14:textId="0C442F14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Izdajatelj računa</w:t>
            </w:r>
            <w:r w:rsidR="00124E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(naziv, ID za DDV in naslov)</w:t>
            </w:r>
          </w:p>
        </w:tc>
        <w:tc>
          <w:tcPr>
            <w:tcW w:w="2835" w:type="dxa"/>
            <w:vMerge w:val="restart"/>
            <w:noWrap/>
            <w:hideMark/>
          </w:tcPr>
          <w:p w14:paraId="744867CD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Namen/Specifikacija stroška</w:t>
            </w:r>
          </w:p>
        </w:tc>
        <w:tc>
          <w:tcPr>
            <w:tcW w:w="1560" w:type="dxa"/>
            <w:vMerge w:val="restart"/>
            <w:noWrap/>
            <w:hideMark/>
          </w:tcPr>
          <w:p w14:paraId="18C32AC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124D2D6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35D272E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658DBB4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701" w:type="dxa"/>
            <w:vMerge w:val="restart"/>
            <w:noWrap/>
            <w:hideMark/>
          </w:tcPr>
          <w:p w14:paraId="0956DD67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134" w:type="dxa"/>
            <w:vMerge w:val="restart"/>
            <w:hideMark/>
          </w:tcPr>
          <w:p w14:paraId="647871E3" w14:textId="4C84CB09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 w:rsidR="007874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</w:t>
            </w:r>
            <w:r w:rsidR="0078746E" w:rsidRPr="00045489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green"/>
              </w:rPr>
              <w:t>upoštevan odbitni DDV</w:t>
            </w:r>
            <w:r w:rsidR="007874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C23E30" w:rsidRPr="008D5B39" w14:paraId="4EFA69C7" w14:textId="77777777" w:rsidTr="00C23E30">
        <w:trPr>
          <w:trHeight w:val="600"/>
        </w:trPr>
        <w:tc>
          <w:tcPr>
            <w:tcW w:w="2830" w:type="dxa"/>
            <w:vMerge/>
            <w:hideMark/>
          </w:tcPr>
          <w:p w14:paraId="0EE56BEE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14:paraId="126A4F5F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14:paraId="1373B50C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58F5566A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700FE2B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C239368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BDAEA2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856A1A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E4900" w:rsidRPr="008D5B39" w14:paraId="3BDE7C3C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77B8D28D" w14:textId="67EF6D2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08727492" w14:textId="0C37A49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29EEB691" w14:textId="50DF9395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45DEB4FD" w14:textId="6E62011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0BD21F5C" w14:textId="458124A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709D0E9" w14:textId="58BDC33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6EA02EDE" w14:textId="496AB343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232EBA5" w14:textId="522135C1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3F8D6752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61453835" w14:textId="27D0B6E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2835" w:type="dxa"/>
            <w:noWrap/>
            <w:hideMark/>
          </w:tcPr>
          <w:p w14:paraId="378A4492" w14:textId="00BDD6B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4E7566A3" w14:textId="415BA1A2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8EF4DA4" w14:textId="10536F8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F82388F" w14:textId="13FA675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1C0B7B1" w14:textId="29BC1AB8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953D0CC" w14:textId="0162010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F7E1799" w14:textId="29C61449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743A523E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2EC19A2B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noWrap/>
            <w:hideMark/>
          </w:tcPr>
          <w:p w14:paraId="5444343E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14:paraId="57951972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0DFE0BF9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661E15F6" w14:textId="77777777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2B3D7BA6" w14:textId="072DC053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0BD5DC1" w14:textId="55CE840F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2BC295C6" w14:textId="01CC570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73603B84" w14:textId="77777777" w:rsidR="008D5B39" w:rsidRDefault="008D5B39" w:rsidP="00301CD5">
      <w:pPr>
        <w:rPr>
          <w:rFonts w:asciiTheme="minorHAnsi" w:hAnsiTheme="minorHAnsi" w:cstheme="minorHAnsi"/>
        </w:rPr>
      </w:pPr>
    </w:p>
    <w:p w14:paraId="71529E5C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48C9986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0A5E364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AF3FD59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70A1A9D0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B86DD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6C53EA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349668F1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378885A" w14:textId="77777777" w:rsidR="00BA59FC" w:rsidRDefault="00BA59FC" w:rsidP="00301CD5">
      <w:pPr>
        <w:rPr>
          <w:rFonts w:asciiTheme="minorHAnsi" w:hAnsiTheme="minorHAnsi" w:cstheme="minorHAnsi"/>
        </w:rPr>
      </w:pPr>
    </w:p>
    <w:p w14:paraId="528F6042" w14:textId="4C10D53C" w:rsidR="00900559" w:rsidRDefault="00900559" w:rsidP="00057CB5">
      <w:pPr>
        <w:spacing w:after="160" w:line="259" w:lineRule="auto"/>
        <w:rPr>
          <w:rFonts w:asciiTheme="minorHAnsi" w:hAnsiTheme="minorHAnsi" w:cstheme="minorHAnsi"/>
        </w:rPr>
        <w:sectPr w:rsidR="00900559" w:rsidSect="00794767">
          <w:pgSz w:w="16838" w:h="11906" w:orient="landscape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4241AF6C" w14:textId="77777777" w:rsidR="00301CD5" w:rsidRPr="0015234D" w:rsidRDefault="00301CD5" w:rsidP="00A1033E">
      <w:pPr>
        <w:pStyle w:val="Naslov1"/>
      </w:pPr>
      <w:bookmarkStart w:id="7" w:name="_Toc161813654"/>
      <w:r w:rsidRPr="0015234D">
        <w:lastRenderedPageBreak/>
        <w:t>3. PRILOGE/DOKAZILA</w:t>
      </w:r>
      <w:bookmarkEnd w:id="7"/>
      <w:r w:rsidRPr="0015234D">
        <w:t xml:space="preserve"> </w:t>
      </w:r>
    </w:p>
    <w:p w14:paraId="58A9C48E" w14:textId="77777777" w:rsidR="00301CD5" w:rsidRPr="0015234D" w:rsidRDefault="00301CD5" w:rsidP="00C735BF">
      <w:pPr>
        <w:spacing w:after="0"/>
      </w:pPr>
    </w:p>
    <w:p w14:paraId="244A0599" w14:textId="6546F389" w:rsidR="006C213A" w:rsidRPr="0015234D" w:rsidRDefault="006C213A" w:rsidP="006C213A">
      <w:pPr>
        <w:pStyle w:val="Odstavekseznama"/>
        <w:numPr>
          <w:ilvl w:val="0"/>
          <w:numId w:val="2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sz w:val="22"/>
          <w:szCs w:val="22"/>
          <w:lang w:val="sl-SI"/>
        </w:rPr>
      </w:pPr>
      <w:r w:rsidRPr="0015234D">
        <w:rPr>
          <w:rFonts w:asciiTheme="majorHAnsi" w:eastAsia="Calibri" w:hAnsiTheme="majorHAnsi" w:cstheme="majorHAnsi"/>
          <w:bCs/>
          <w:sz w:val="22"/>
          <w:szCs w:val="22"/>
          <w:lang w:val="sl-SI"/>
        </w:rPr>
        <w:t>Dokazila o plačanih stroških materiala in storitev</w:t>
      </w:r>
      <w:r w:rsidR="00011A56">
        <w:rPr>
          <w:rFonts w:asciiTheme="majorHAnsi" w:eastAsia="Calibri" w:hAnsiTheme="majorHAnsi" w:cstheme="majorHAnsi"/>
          <w:bCs/>
          <w:sz w:val="22"/>
          <w:szCs w:val="22"/>
          <w:lang w:val="sl-SI"/>
        </w:rPr>
        <w:t xml:space="preserve"> (računi)</w:t>
      </w:r>
      <w:r w:rsidRPr="0015234D">
        <w:rPr>
          <w:rFonts w:asciiTheme="majorHAnsi" w:eastAsia="Calibri" w:hAnsiTheme="majorHAnsi" w:cstheme="majorHAnsi"/>
          <w:bCs/>
          <w:sz w:val="22"/>
          <w:szCs w:val="22"/>
          <w:lang w:val="sl-SI"/>
        </w:rPr>
        <w:t>, skladno z nacionalno zakonodajo, ki so povezani z izvedbo aktivnosti</w:t>
      </w:r>
      <w:r w:rsidR="005B4FCB" w:rsidRPr="0015234D">
        <w:rPr>
          <w:rFonts w:asciiTheme="majorHAnsi" w:eastAsia="Calibri" w:hAnsiTheme="majorHAnsi" w:cstheme="majorHAnsi"/>
          <w:bCs/>
          <w:sz w:val="22"/>
          <w:szCs w:val="22"/>
          <w:lang w:val="sl-SI"/>
        </w:rPr>
        <w:t xml:space="preserve"> v okviru projekta</w:t>
      </w:r>
      <w:r w:rsidR="00B80A50" w:rsidRPr="0015234D">
        <w:rPr>
          <w:rFonts w:asciiTheme="majorHAnsi" w:eastAsia="Calibri" w:hAnsiTheme="majorHAnsi" w:cstheme="majorHAnsi"/>
          <w:bCs/>
          <w:sz w:val="22"/>
          <w:szCs w:val="22"/>
          <w:lang w:val="sl-SI"/>
        </w:rPr>
        <w:t>.</w:t>
      </w:r>
    </w:p>
    <w:p w14:paraId="0B28C39B" w14:textId="77777777" w:rsidR="006C213A" w:rsidRPr="0015234D" w:rsidRDefault="006C213A" w:rsidP="00C735BF">
      <w:pPr>
        <w:spacing w:after="0"/>
        <w:rPr>
          <w:highlight w:val="yellow"/>
        </w:rPr>
      </w:pPr>
    </w:p>
    <w:p w14:paraId="3BB758B2" w14:textId="16C6F63C" w:rsidR="006F7035" w:rsidRPr="0015234D" w:rsidRDefault="0072301F" w:rsidP="00C735BF">
      <w:pPr>
        <w:spacing w:after="0"/>
      </w:pPr>
      <w:r w:rsidRPr="0015234D">
        <w:rPr>
          <w:highlight w:val="yellow"/>
        </w:rPr>
        <w:t>Navedite seznam prilog in dokazil</w:t>
      </w:r>
      <w:r w:rsidR="000C6C60" w:rsidRPr="0015234D">
        <w:rPr>
          <w:highlight w:val="yellow"/>
        </w:rPr>
        <w:t xml:space="preserve"> za stroške</w:t>
      </w:r>
      <w:r w:rsidR="00B54064" w:rsidRPr="0015234D">
        <w:rPr>
          <w:highlight w:val="yellow"/>
        </w:rPr>
        <w:t xml:space="preserve"> z oznakami (PRILOGA A, PRILOGA B,…)</w:t>
      </w:r>
      <w:r w:rsidRPr="0015234D">
        <w:rPr>
          <w:highlight w:val="yellow"/>
        </w:rPr>
        <w:t>.</w:t>
      </w:r>
    </w:p>
    <w:p w14:paraId="3E939DCB" w14:textId="77777777" w:rsidR="006F7035" w:rsidRPr="0015234D" w:rsidRDefault="006F7035" w:rsidP="00C735BF">
      <w:pPr>
        <w:spacing w:after="0"/>
      </w:pPr>
    </w:p>
    <w:p w14:paraId="246D333D" w14:textId="77777777" w:rsidR="006F7035" w:rsidRPr="0015234D" w:rsidRDefault="006F7035" w:rsidP="00C735BF">
      <w:pPr>
        <w:spacing w:after="0"/>
      </w:pPr>
    </w:p>
    <w:p w14:paraId="765999C3" w14:textId="77777777" w:rsidR="006F7035" w:rsidRDefault="006F7035" w:rsidP="00C735BF">
      <w:pPr>
        <w:spacing w:after="0"/>
      </w:pPr>
    </w:p>
    <w:p w14:paraId="448B102E" w14:textId="77777777" w:rsidR="00742E2C" w:rsidRDefault="00742E2C" w:rsidP="00C735BF">
      <w:pPr>
        <w:spacing w:after="0"/>
      </w:pPr>
    </w:p>
    <w:p w14:paraId="4D41F4B8" w14:textId="77777777" w:rsidR="00742E2C" w:rsidRDefault="00742E2C" w:rsidP="00C735BF">
      <w:pPr>
        <w:spacing w:after="0"/>
      </w:pPr>
    </w:p>
    <w:p w14:paraId="601E0BFC" w14:textId="77777777" w:rsidR="00742E2C" w:rsidRDefault="00742E2C" w:rsidP="00C735BF">
      <w:pPr>
        <w:spacing w:after="0"/>
      </w:pPr>
    </w:p>
    <w:p w14:paraId="5C4E3EF1" w14:textId="77777777" w:rsidR="00742E2C" w:rsidRDefault="00742E2C" w:rsidP="00C735BF">
      <w:pPr>
        <w:spacing w:after="0"/>
      </w:pPr>
    </w:p>
    <w:p w14:paraId="446481B8" w14:textId="77777777" w:rsidR="00742E2C" w:rsidRDefault="00742E2C" w:rsidP="00C735BF">
      <w:pPr>
        <w:spacing w:after="0"/>
      </w:pPr>
    </w:p>
    <w:p w14:paraId="1C77E218" w14:textId="77777777" w:rsidR="00742E2C" w:rsidRDefault="00742E2C" w:rsidP="00C735BF">
      <w:pPr>
        <w:spacing w:after="0"/>
      </w:pPr>
    </w:p>
    <w:p w14:paraId="4D8F531F" w14:textId="77777777" w:rsidR="00A471BB" w:rsidRDefault="00A471BB" w:rsidP="00C735BF">
      <w:pPr>
        <w:spacing w:after="0"/>
      </w:pPr>
    </w:p>
    <w:p w14:paraId="2EBB6699" w14:textId="77777777" w:rsidR="00A471BB" w:rsidRDefault="00A471BB" w:rsidP="00C735BF">
      <w:pPr>
        <w:spacing w:after="0"/>
      </w:pPr>
    </w:p>
    <w:p w14:paraId="75B95E4B" w14:textId="77777777" w:rsidR="006F7035" w:rsidRDefault="006F7035" w:rsidP="00C735BF">
      <w:pPr>
        <w:spacing w:after="0"/>
      </w:pPr>
    </w:p>
    <w:p w14:paraId="767529E6" w14:textId="77777777" w:rsidR="006F7035" w:rsidRDefault="006F7035" w:rsidP="00C735BF">
      <w:pPr>
        <w:spacing w:after="0"/>
      </w:pPr>
    </w:p>
    <w:p w14:paraId="1A57E5B1" w14:textId="77777777" w:rsidR="00E55C20" w:rsidRDefault="00E55C20" w:rsidP="00C735BF">
      <w:pPr>
        <w:spacing w:after="0"/>
      </w:pPr>
    </w:p>
    <w:p w14:paraId="3B93612C" w14:textId="77777777" w:rsidR="00E55C20" w:rsidRDefault="00E55C20" w:rsidP="00C735BF">
      <w:pPr>
        <w:spacing w:after="0"/>
      </w:pPr>
    </w:p>
    <w:p w14:paraId="1DED0077" w14:textId="77777777" w:rsidR="006F7035" w:rsidRDefault="006F7035" w:rsidP="00C735BF">
      <w:pPr>
        <w:spacing w:after="0"/>
      </w:pPr>
    </w:p>
    <w:p w14:paraId="51268E5C" w14:textId="77777777" w:rsidR="006F7035" w:rsidRPr="00FA6942" w:rsidRDefault="006F7035" w:rsidP="006F7035">
      <w:pPr>
        <w:rPr>
          <w:rFonts w:cs="Calibri"/>
          <w:sz w:val="20"/>
          <w:szCs w:val="20"/>
        </w:rPr>
      </w:pPr>
    </w:p>
    <w:p w14:paraId="29BDB8D8" w14:textId="7446C986" w:rsidR="007813EA" w:rsidRPr="00FA6942" w:rsidRDefault="0002077E" w:rsidP="007813EA">
      <w:pPr>
        <w:rPr>
          <w:rFonts w:cs="Calibri"/>
          <w:sz w:val="20"/>
          <w:szCs w:val="20"/>
        </w:rPr>
      </w:pPr>
      <w:r>
        <w:rPr>
          <w:rFonts w:cs="Calibri"/>
          <w:i/>
          <w:sz w:val="20"/>
          <w:szCs w:val="20"/>
        </w:rPr>
        <w:t>Pedagoški m</w:t>
      </w:r>
      <w:r w:rsidR="00A471BB">
        <w:rPr>
          <w:rFonts w:cs="Calibri"/>
          <w:i/>
          <w:sz w:val="20"/>
          <w:szCs w:val="20"/>
        </w:rPr>
        <w:t>entor članice</w:t>
      </w:r>
      <w:r w:rsidR="007813EA" w:rsidRPr="00BC306C">
        <w:rPr>
          <w:rFonts w:cs="Calibri"/>
          <w:i/>
          <w:sz w:val="20"/>
          <w:szCs w:val="20"/>
        </w:rPr>
        <w:t xml:space="preserve"> UM:</w:t>
      </w:r>
      <w:r w:rsidR="007813EA" w:rsidRPr="00FA6942">
        <w:rPr>
          <w:rFonts w:cs="Calibri"/>
          <w:i/>
          <w:sz w:val="20"/>
          <w:szCs w:val="20"/>
        </w:rPr>
        <w:tab/>
      </w:r>
      <w:r w:rsidR="007813EA" w:rsidRPr="00FA6942">
        <w:rPr>
          <w:rFonts w:cs="Calibri"/>
          <w:i/>
          <w:sz w:val="20"/>
          <w:szCs w:val="20"/>
        </w:rPr>
        <w:tab/>
      </w:r>
      <w:r w:rsidR="007813EA" w:rsidRPr="00FA6942">
        <w:rPr>
          <w:rFonts w:cs="Calibri"/>
          <w:sz w:val="20"/>
          <w:szCs w:val="20"/>
        </w:rPr>
        <w:tab/>
      </w:r>
      <w:r w:rsidR="007813EA" w:rsidRPr="00FA6942">
        <w:rPr>
          <w:rFonts w:cs="Calibri"/>
          <w:sz w:val="20"/>
          <w:szCs w:val="20"/>
        </w:rPr>
        <w:tab/>
      </w:r>
      <w:r w:rsidR="007813EA">
        <w:rPr>
          <w:rFonts w:cs="Calibri"/>
          <w:sz w:val="20"/>
          <w:szCs w:val="20"/>
        </w:rPr>
        <w:tab/>
      </w:r>
      <w:r w:rsidR="007813EA">
        <w:rPr>
          <w:rFonts w:cs="Calibri"/>
          <w:sz w:val="20"/>
          <w:szCs w:val="20"/>
        </w:rPr>
        <w:tab/>
      </w:r>
      <w:r w:rsidR="00A471BB">
        <w:rPr>
          <w:rFonts w:cs="Calibri"/>
          <w:sz w:val="20"/>
          <w:szCs w:val="20"/>
        </w:rPr>
        <w:tab/>
      </w:r>
      <w:r w:rsidR="007813EA" w:rsidRPr="00BC306C">
        <w:rPr>
          <w:rFonts w:cs="Calibri"/>
          <w:i/>
          <w:sz w:val="20"/>
          <w:szCs w:val="20"/>
        </w:rPr>
        <w:t>Dekan članice prijaviteljice</w:t>
      </w:r>
      <w:r w:rsidR="007813EA" w:rsidRPr="00FA6942">
        <w:rPr>
          <w:rFonts w:cs="Calibri"/>
          <w:i/>
          <w:sz w:val="20"/>
          <w:szCs w:val="20"/>
        </w:rPr>
        <w:t>:</w:t>
      </w:r>
    </w:p>
    <w:p w14:paraId="6E68FA5A" w14:textId="77777777" w:rsidR="007813EA" w:rsidRDefault="007813EA" w:rsidP="007813EA">
      <w:pPr>
        <w:rPr>
          <w:noProof/>
        </w:rPr>
      </w:pP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</w:p>
    <w:p w14:paraId="6307DB55" w14:textId="343582A3" w:rsidR="00FA6942" w:rsidRDefault="00FA6942" w:rsidP="00FA6942">
      <w:pPr>
        <w:rPr>
          <w:noProof/>
        </w:rPr>
      </w:pPr>
    </w:p>
    <w:p w14:paraId="4FB2EF8D" w14:textId="2B6606DB" w:rsidR="006F7035" w:rsidRPr="00FA6942" w:rsidRDefault="006F7035" w:rsidP="009E3ABF">
      <w:pPr>
        <w:ind w:left="3540"/>
        <w:rPr>
          <w:rFonts w:cs="Calibri"/>
          <w:sz w:val="20"/>
          <w:szCs w:val="20"/>
        </w:rPr>
      </w:pPr>
      <w:r w:rsidRPr="00FA6942">
        <w:rPr>
          <w:rFonts w:cs="Calibri"/>
          <w:i/>
          <w:sz w:val="20"/>
          <w:szCs w:val="20"/>
        </w:rPr>
        <w:t>Žig</w:t>
      </w:r>
    </w:p>
    <w:p w14:paraId="1E9CC393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bookmarkStart w:id="8" w:name="__Fieldmark__17793_3632075103"/>
    <w:p w14:paraId="7F079F96" w14:textId="3C86FC21" w:rsidR="006F7035" w:rsidRPr="00FA6942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6942">
        <w:rPr>
          <w:rFonts w:cs="Calibri"/>
          <w:sz w:val="20"/>
          <w:szCs w:val="20"/>
        </w:rPr>
        <w:instrText xml:space="preserve"> FORMTEXT </w:instrText>
      </w:r>
      <w:r w:rsidRPr="00FA6942">
        <w:rPr>
          <w:rFonts w:cs="Calibri"/>
          <w:i/>
          <w:sz w:val="20"/>
          <w:szCs w:val="20"/>
        </w:rPr>
      </w:r>
      <w:r w:rsidRPr="00FA6942">
        <w:rPr>
          <w:rFonts w:cs="Calibri"/>
          <w:i/>
          <w:sz w:val="20"/>
          <w:szCs w:val="20"/>
        </w:rPr>
        <w:fldChar w:fldCharType="separate"/>
      </w:r>
      <w:r w:rsidRPr="00FA6942">
        <w:rPr>
          <w:rFonts w:cs="Calibri"/>
          <w:i/>
          <w:sz w:val="20"/>
          <w:szCs w:val="20"/>
        </w:rPr>
        <w:fldChar w:fldCharType="end"/>
      </w:r>
      <w:bookmarkEnd w:id="8"/>
      <w:r w:rsidRPr="00FA6942">
        <w:rPr>
          <w:rFonts w:cs="Calibri"/>
          <w:i/>
          <w:sz w:val="20"/>
          <w:szCs w:val="20"/>
        </w:rPr>
        <w:t>Podpis: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>Podpis:</w:t>
      </w:r>
    </w:p>
    <w:p w14:paraId="62823EBE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p w14:paraId="39ADE59A" w14:textId="21834552" w:rsidR="006F7035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t>……………………………………......</w:t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>……………………………………......</w:t>
      </w:r>
    </w:p>
    <w:p w14:paraId="250E45B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7BCE369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D4B10CE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71735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D94BD0B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78772C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19C1709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79FF45D2" w14:textId="77777777" w:rsidR="006F7035" w:rsidRPr="001F755B" w:rsidRDefault="006F7035" w:rsidP="00C735BF">
      <w:pPr>
        <w:spacing w:after="0"/>
      </w:pPr>
    </w:p>
    <w:sectPr w:rsidR="006F7035" w:rsidRPr="001F755B" w:rsidSect="00900559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8DB2" w14:textId="77777777" w:rsidR="00C21841" w:rsidRDefault="00C21841">
      <w:pPr>
        <w:spacing w:after="0"/>
      </w:pPr>
      <w:r>
        <w:separator/>
      </w:r>
    </w:p>
  </w:endnote>
  <w:endnote w:type="continuationSeparator" w:id="0">
    <w:p w14:paraId="66432B0B" w14:textId="77777777" w:rsidR="00C21841" w:rsidRDefault="00C218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7E9C" w14:textId="77777777" w:rsidR="00045489" w:rsidRDefault="0004548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ED7C" w14:textId="77777777" w:rsidR="005E1068" w:rsidRPr="007564BD" w:rsidRDefault="000E5705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9423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F2F02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93CD" w14:textId="4C10C8B8" w:rsidR="005E1068" w:rsidRDefault="005E1068" w:rsidP="00434115">
    <w:pPr>
      <w:pStyle w:val="Noga"/>
      <w:rPr>
        <w:color w:val="006A8E"/>
        <w:sz w:val="17"/>
        <w:szCs w:val="17"/>
      </w:rPr>
    </w:pPr>
  </w:p>
  <w:p w14:paraId="200C5F27" w14:textId="77777777" w:rsidR="00F305B6" w:rsidRPr="007564BD" w:rsidRDefault="00F305B6" w:rsidP="00F305B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  <w:p w14:paraId="7ED4EF31" w14:textId="77777777" w:rsidR="005E1068" w:rsidRDefault="005E1068" w:rsidP="001E4147">
    <w:pPr>
      <w:pStyle w:val="Noga"/>
      <w:jc w:val="center"/>
      <w:rPr>
        <w:color w:val="006A8E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C551" w14:textId="77777777" w:rsidR="00C21841" w:rsidRDefault="00C21841">
      <w:pPr>
        <w:spacing w:after="0"/>
      </w:pPr>
      <w:r>
        <w:separator/>
      </w:r>
    </w:p>
  </w:footnote>
  <w:footnote w:type="continuationSeparator" w:id="0">
    <w:p w14:paraId="06D218D7" w14:textId="77777777" w:rsidR="00C21841" w:rsidRDefault="00C218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0F33" w14:textId="77777777" w:rsidR="00045489" w:rsidRDefault="0004548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54D2" w14:textId="77777777" w:rsidR="00045489" w:rsidRDefault="0004548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DE52" w14:textId="71D07183" w:rsidR="005E1068" w:rsidRPr="00816E12" w:rsidRDefault="00045489" w:rsidP="00816E12">
    <w:pPr>
      <w:pStyle w:val="Glava"/>
      <w:jc w:val="center"/>
    </w:pPr>
    <w:r>
      <w:rPr>
        <w:noProof/>
      </w:rPr>
      <w:drawing>
        <wp:inline distT="0" distB="0" distL="0" distR="0" wp14:anchorId="2F3DA2D2" wp14:editId="2BE7B370">
          <wp:extent cx="1143000" cy="651711"/>
          <wp:effectExtent l="0" t="0" r="0" b="0"/>
          <wp:docPr id="247616363" name="Slika 1" descr="Slika, ki vsebuje besede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616363" name="Slika 1" descr="Slika, ki vsebuje besede posnetek zaslona, oblikovanje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551" cy="65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9AC"/>
    <w:multiLevelType w:val="hybridMultilevel"/>
    <w:tmpl w:val="065672A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C295C83"/>
    <w:multiLevelType w:val="hybridMultilevel"/>
    <w:tmpl w:val="4384B540"/>
    <w:lvl w:ilvl="0" w:tplc="071A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08229">
    <w:abstractNumId w:val="0"/>
  </w:num>
  <w:num w:numId="2" w16cid:durableId="38563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02"/>
    <w:rsid w:val="00007B9C"/>
    <w:rsid w:val="00011A56"/>
    <w:rsid w:val="00012358"/>
    <w:rsid w:val="0002077E"/>
    <w:rsid w:val="00045489"/>
    <w:rsid w:val="00045CB6"/>
    <w:rsid w:val="00045F70"/>
    <w:rsid w:val="00057CB5"/>
    <w:rsid w:val="000812D3"/>
    <w:rsid w:val="000A40B7"/>
    <w:rsid w:val="000A5CDC"/>
    <w:rsid w:val="000B779C"/>
    <w:rsid w:val="000C6C60"/>
    <w:rsid w:val="000E5705"/>
    <w:rsid w:val="001245DD"/>
    <w:rsid w:val="00124E72"/>
    <w:rsid w:val="0015234D"/>
    <w:rsid w:val="0017311F"/>
    <w:rsid w:val="001E4763"/>
    <w:rsid w:val="001F0116"/>
    <w:rsid w:val="001F755B"/>
    <w:rsid w:val="002017A4"/>
    <w:rsid w:val="00202DAC"/>
    <w:rsid w:val="0027436F"/>
    <w:rsid w:val="002E4900"/>
    <w:rsid w:val="002F05F0"/>
    <w:rsid w:val="00301CD5"/>
    <w:rsid w:val="00310B6D"/>
    <w:rsid w:val="0031108B"/>
    <w:rsid w:val="00314658"/>
    <w:rsid w:val="00316CA0"/>
    <w:rsid w:val="00316E5B"/>
    <w:rsid w:val="00383174"/>
    <w:rsid w:val="003A7B01"/>
    <w:rsid w:val="004350DE"/>
    <w:rsid w:val="0046607D"/>
    <w:rsid w:val="00494233"/>
    <w:rsid w:val="00512D38"/>
    <w:rsid w:val="00532575"/>
    <w:rsid w:val="00556849"/>
    <w:rsid w:val="00583B68"/>
    <w:rsid w:val="00592EAC"/>
    <w:rsid w:val="005B4FCB"/>
    <w:rsid w:val="005C0C61"/>
    <w:rsid w:val="005C21C0"/>
    <w:rsid w:val="005C6B25"/>
    <w:rsid w:val="005E1068"/>
    <w:rsid w:val="00610563"/>
    <w:rsid w:val="00663AEE"/>
    <w:rsid w:val="0066717C"/>
    <w:rsid w:val="00687187"/>
    <w:rsid w:val="006B2F5D"/>
    <w:rsid w:val="006C213A"/>
    <w:rsid w:val="006F7035"/>
    <w:rsid w:val="007043A2"/>
    <w:rsid w:val="0072301F"/>
    <w:rsid w:val="00735535"/>
    <w:rsid w:val="00742E2C"/>
    <w:rsid w:val="007813EA"/>
    <w:rsid w:val="007863FC"/>
    <w:rsid w:val="0078746E"/>
    <w:rsid w:val="00794767"/>
    <w:rsid w:val="00816E12"/>
    <w:rsid w:val="008172BF"/>
    <w:rsid w:val="00826DC4"/>
    <w:rsid w:val="008D5B39"/>
    <w:rsid w:val="00900559"/>
    <w:rsid w:val="00931646"/>
    <w:rsid w:val="00961B53"/>
    <w:rsid w:val="0098632A"/>
    <w:rsid w:val="009B4CF1"/>
    <w:rsid w:val="009D11C8"/>
    <w:rsid w:val="009E3ABF"/>
    <w:rsid w:val="009F61E7"/>
    <w:rsid w:val="00A1033E"/>
    <w:rsid w:val="00A34FD9"/>
    <w:rsid w:val="00A4026B"/>
    <w:rsid w:val="00A410E6"/>
    <w:rsid w:val="00A46A76"/>
    <w:rsid w:val="00A471BB"/>
    <w:rsid w:val="00A824E6"/>
    <w:rsid w:val="00A941A1"/>
    <w:rsid w:val="00AC658F"/>
    <w:rsid w:val="00AF02C7"/>
    <w:rsid w:val="00B17BC7"/>
    <w:rsid w:val="00B54064"/>
    <w:rsid w:val="00B73BFD"/>
    <w:rsid w:val="00B80A50"/>
    <w:rsid w:val="00BA59FC"/>
    <w:rsid w:val="00BB257C"/>
    <w:rsid w:val="00BB7D65"/>
    <w:rsid w:val="00BD2B5E"/>
    <w:rsid w:val="00BD7851"/>
    <w:rsid w:val="00BE038F"/>
    <w:rsid w:val="00BF6533"/>
    <w:rsid w:val="00C201AA"/>
    <w:rsid w:val="00C21841"/>
    <w:rsid w:val="00C23E30"/>
    <w:rsid w:val="00C2740B"/>
    <w:rsid w:val="00C735BF"/>
    <w:rsid w:val="00C811B8"/>
    <w:rsid w:val="00C94347"/>
    <w:rsid w:val="00CF2F02"/>
    <w:rsid w:val="00CF3930"/>
    <w:rsid w:val="00D05F6E"/>
    <w:rsid w:val="00D30778"/>
    <w:rsid w:val="00D424A2"/>
    <w:rsid w:val="00D45F6A"/>
    <w:rsid w:val="00D563C6"/>
    <w:rsid w:val="00D73EDC"/>
    <w:rsid w:val="00D840E7"/>
    <w:rsid w:val="00DC583A"/>
    <w:rsid w:val="00DD3FEA"/>
    <w:rsid w:val="00E32B27"/>
    <w:rsid w:val="00E448F5"/>
    <w:rsid w:val="00E55C20"/>
    <w:rsid w:val="00E75D7A"/>
    <w:rsid w:val="00F17666"/>
    <w:rsid w:val="00F305B6"/>
    <w:rsid w:val="00F6356D"/>
    <w:rsid w:val="00F84F42"/>
    <w:rsid w:val="00FA6942"/>
    <w:rsid w:val="00FA714A"/>
    <w:rsid w:val="00FB34B1"/>
    <w:rsid w:val="00FB63E9"/>
    <w:rsid w:val="00FF3A20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B970A"/>
  <w15:chartTrackingRefBased/>
  <w15:docId w15:val="{BDCCFA82-5E2C-4533-BB11-D7C5588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12D3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0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6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812D3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812D3"/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BF6533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316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FF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5D7A"/>
    <w:pPr>
      <w:suppressAutoHyphens/>
      <w:spacing w:after="0" w:line="260" w:lineRule="exact"/>
      <w:ind w:left="720"/>
      <w:contextualSpacing/>
    </w:pPr>
    <w:rPr>
      <w:rFonts w:ascii="Arial" w:hAnsi="Arial" w:cs="Arial"/>
      <w:sz w:val="20"/>
      <w:szCs w:val="24"/>
      <w:lang w:val="en-US" w:eastAsia="zh-CN"/>
    </w:rPr>
  </w:style>
  <w:style w:type="character" w:customStyle="1" w:styleId="Naslov1Znak">
    <w:name w:val="Naslov 1 Znak"/>
    <w:basedOn w:val="Privzetapisavaodstavka"/>
    <w:link w:val="Naslov1"/>
    <w:uiPriority w:val="9"/>
    <w:rsid w:val="00A10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F6356D"/>
    <w:pPr>
      <w:spacing w:line="259" w:lineRule="auto"/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F6356D"/>
    <w:pPr>
      <w:spacing w:after="100" w:line="259" w:lineRule="auto"/>
      <w:ind w:left="220"/>
    </w:pPr>
    <w:rPr>
      <w:rFonts w:asciiTheme="minorHAnsi" w:eastAsiaTheme="minorEastAsia" w:hAnsiTheme="minorHAnsi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15234D"/>
    <w:pPr>
      <w:tabs>
        <w:tab w:val="right" w:leader="dot" w:pos="9062"/>
      </w:tabs>
      <w:spacing w:after="100" w:line="259" w:lineRule="auto"/>
    </w:pPr>
    <w:rPr>
      <w:rFonts w:asciiTheme="minorHAnsi" w:eastAsiaTheme="minorEastAsia" w:hAnsiTheme="minorHAnsi"/>
      <w:noProof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F6356D"/>
    <w:pPr>
      <w:spacing w:after="100" w:line="259" w:lineRule="auto"/>
      <w:ind w:left="440"/>
    </w:pPr>
    <w:rPr>
      <w:rFonts w:asciiTheme="minorHAnsi" w:eastAsiaTheme="minorEastAsia" w:hAnsiTheme="minorHAns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a.krsnik\Documents\Officeove%20predloge%20po%20meri\Dopisni%20list%20UM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D2C262-BB24-4810-B817-55425E1F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UM </Template>
  <TotalTime>8</TotalTime>
  <Pages>5</Pages>
  <Words>275</Words>
  <Characters>1754</Characters>
  <Application>Microsoft Office Word</Application>
  <DocSecurity>0</DocSecurity>
  <Lines>180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Krsnik Horvat</dc:creator>
  <cp:keywords/>
  <dc:description/>
  <cp:lastModifiedBy>Doroteja Novak</cp:lastModifiedBy>
  <cp:revision>10</cp:revision>
  <dcterms:created xsi:type="dcterms:W3CDTF">2025-03-06T09:15:00Z</dcterms:created>
  <dcterms:modified xsi:type="dcterms:W3CDTF">2026-02-09T13:57:00Z</dcterms:modified>
</cp:coreProperties>
</file>