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2F11" w14:textId="77777777" w:rsidR="00816E12" w:rsidRDefault="00816E12" w:rsidP="00816E12">
      <w:pPr>
        <w:ind w:left="66"/>
        <w:jc w:val="both"/>
        <w:rPr>
          <w:rFonts w:eastAsia="Calibri" w:cstheme="minorHAnsi"/>
          <w:b/>
        </w:rPr>
      </w:pPr>
    </w:p>
    <w:p w14:paraId="5BA9183B" w14:textId="66279083" w:rsidR="001F0116" w:rsidRPr="000905EA" w:rsidRDefault="001F0116" w:rsidP="006A04EE">
      <w:pPr>
        <w:spacing w:before="120"/>
        <w:jc w:val="both"/>
        <w:rPr>
          <w:rFonts w:eastAsia="Calibri" w:cstheme="minorHAnsi"/>
          <w:b/>
        </w:rPr>
      </w:pPr>
      <w:r w:rsidRPr="000905EA">
        <w:rPr>
          <w:rFonts w:eastAsia="Calibri" w:cstheme="minorHAnsi"/>
          <w:b/>
        </w:rPr>
        <w:t xml:space="preserve">Priloga </w:t>
      </w:r>
      <w:r w:rsidR="00D563C6">
        <w:rPr>
          <w:rFonts w:eastAsia="Calibri" w:cstheme="minorHAnsi"/>
          <w:b/>
        </w:rPr>
        <w:t>3</w:t>
      </w:r>
      <w:r w:rsidRPr="000905EA">
        <w:rPr>
          <w:rFonts w:eastAsia="Calibri" w:cstheme="minorHAnsi"/>
          <w:b/>
        </w:rPr>
        <w:t>_</w:t>
      </w:r>
      <w:r>
        <w:rPr>
          <w:rFonts w:eastAsia="Calibri" w:cstheme="minorHAnsi"/>
          <w:b/>
        </w:rPr>
        <w:t>Končno poročilo</w:t>
      </w:r>
      <w:r w:rsidRPr="000905EA">
        <w:rPr>
          <w:rFonts w:eastAsia="Calibri" w:cstheme="minorHAnsi"/>
          <w:b/>
        </w:rPr>
        <w:t xml:space="preserve"> </w:t>
      </w:r>
    </w:p>
    <w:p w14:paraId="0113878C" w14:textId="3627E70C" w:rsidR="001F0116" w:rsidRPr="000905EA" w:rsidRDefault="00FA714A" w:rsidP="00FA714A">
      <w:pPr>
        <w:spacing w:before="120"/>
        <w:jc w:val="both"/>
        <w:rPr>
          <w:b/>
          <w:bCs/>
        </w:rPr>
      </w:pPr>
      <w:r w:rsidRPr="00FA714A">
        <w:rPr>
          <w:b/>
          <w:bCs/>
        </w:rPr>
        <w:t>RAZPIS ZA PRIJAVO ŠTUDENTSKIH INOVACIJSKIH PROJEKTOV ZA KORIŠČENJE SREDSTEV</w:t>
      </w:r>
      <w:r>
        <w:rPr>
          <w:b/>
          <w:bCs/>
        </w:rPr>
        <w:t xml:space="preserve">: </w:t>
      </w:r>
      <w:r w:rsidRPr="00FA714A">
        <w:rPr>
          <w:b/>
          <w:bCs/>
        </w:rPr>
        <w:t>INOVACIJSKI SKLAD ZA ŠTUDENTE 2025</w:t>
      </w:r>
    </w:p>
    <w:p w14:paraId="6543BFDA" w14:textId="684B6D3F" w:rsidR="001F0116" w:rsidRPr="00C6544E" w:rsidRDefault="001F0116" w:rsidP="00007B9C">
      <w:pPr>
        <w:jc w:val="both"/>
        <w:rPr>
          <w:rFonts w:eastAsia="Calibri" w:cstheme="minorHAnsi"/>
          <w:b/>
        </w:rPr>
      </w:pPr>
    </w:p>
    <w:tbl>
      <w:tblPr>
        <w:tblStyle w:val="Tabelamrea"/>
        <w:tblpPr w:leftFromText="141" w:rightFromText="141" w:vertAnchor="text" w:horzAnchor="margin" w:tblpY="10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7586"/>
      </w:tblGrid>
      <w:tr w:rsidR="00816E12" w:rsidRPr="00E442A2" w14:paraId="3935146E" w14:textId="77777777" w:rsidTr="00816E12">
        <w:tc>
          <w:tcPr>
            <w:tcW w:w="2053" w:type="dxa"/>
          </w:tcPr>
          <w:p w14:paraId="2FD7BB2E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Številka:</w:t>
            </w:r>
          </w:p>
        </w:tc>
        <w:tc>
          <w:tcPr>
            <w:tcW w:w="7586" w:type="dxa"/>
          </w:tcPr>
          <w:p w14:paraId="0234A89C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ZzI</w:t>
            </w: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816E12" w:rsidRPr="00E442A2" w14:paraId="1D44ABC2" w14:textId="77777777" w:rsidTr="00816E12">
        <w:tc>
          <w:tcPr>
            <w:tcW w:w="2053" w:type="dxa"/>
          </w:tcPr>
          <w:p w14:paraId="445D9CCD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E442A2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7586" w:type="dxa"/>
          </w:tcPr>
          <w:p w14:paraId="565530F9" w14:textId="77777777" w:rsidR="00816E12" w:rsidRPr="00E442A2" w:rsidRDefault="00816E12" w:rsidP="00816E12">
            <w:pPr>
              <w:spacing w:after="0"/>
              <w:rPr>
                <w:rFonts w:asciiTheme="minorHAnsi" w:hAnsiTheme="minorHAnsi" w:cstheme="minorHAnsi"/>
              </w:rPr>
            </w:pPr>
            <w:r w:rsidRPr="0046607D">
              <w:rPr>
                <w:noProof/>
                <w:highlight w:val="yellow"/>
              </w:rPr>
              <w:t>Vnesite</w:t>
            </w:r>
          </w:p>
        </w:tc>
      </w:tr>
    </w:tbl>
    <w:p w14:paraId="103AE8B1" w14:textId="77777777" w:rsidR="00826DC4" w:rsidRDefault="00826DC4" w:rsidP="00826DC4">
      <w:pPr>
        <w:jc w:val="center"/>
        <w:rPr>
          <w:rFonts w:asciiTheme="minorHAnsi" w:hAnsiTheme="minorHAnsi" w:cstheme="minorHAnsi"/>
          <w:b/>
        </w:rPr>
      </w:pPr>
    </w:p>
    <w:p w14:paraId="128DC1F2" w14:textId="77777777" w:rsidR="007863FC" w:rsidRDefault="007863F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17841E5" w14:textId="77777777" w:rsidR="00AF02C7" w:rsidRDefault="00AF02C7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KONČNO </w:t>
      </w:r>
      <w:r w:rsidR="0066717C" w:rsidRPr="00E442A2">
        <w:rPr>
          <w:rFonts w:asciiTheme="minorHAnsi" w:hAnsiTheme="minorHAnsi" w:cstheme="minorHAnsi"/>
          <w:b/>
          <w:sz w:val="28"/>
          <w:szCs w:val="28"/>
        </w:rPr>
        <w:t xml:space="preserve">POROČILO </w:t>
      </w:r>
    </w:p>
    <w:p w14:paraId="53F0F55E" w14:textId="57EA6875" w:rsidR="0066717C" w:rsidRDefault="0066717C" w:rsidP="006671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42A2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AF02C7">
        <w:rPr>
          <w:rFonts w:asciiTheme="minorHAnsi" w:hAnsiTheme="minorHAnsi" w:cstheme="minorHAnsi"/>
          <w:b/>
          <w:sz w:val="28"/>
          <w:szCs w:val="28"/>
        </w:rPr>
        <w:t>IZVEDENEM</w:t>
      </w:r>
      <w:r w:rsidRPr="00E442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D7851">
        <w:rPr>
          <w:rFonts w:asciiTheme="minorHAnsi" w:hAnsiTheme="minorHAnsi" w:cstheme="minorHAnsi"/>
          <w:b/>
          <w:sz w:val="28"/>
          <w:szCs w:val="28"/>
        </w:rPr>
        <w:t>PROJEKT</w:t>
      </w:r>
      <w:r w:rsidR="00AF02C7">
        <w:rPr>
          <w:rFonts w:asciiTheme="minorHAnsi" w:hAnsiTheme="minorHAnsi" w:cstheme="minorHAnsi"/>
          <w:b/>
          <w:sz w:val="28"/>
          <w:szCs w:val="28"/>
        </w:rPr>
        <w:t>U</w:t>
      </w:r>
    </w:p>
    <w:p w14:paraId="2AA340DA" w14:textId="3BB7BEAB" w:rsidR="0066717C" w:rsidRDefault="0066717C" w:rsidP="0066717C">
      <w:pPr>
        <w:jc w:val="center"/>
        <w:rPr>
          <w:rFonts w:asciiTheme="minorHAnsi" w:hAnsiTheme="minorHAnsi" w:cstheme="minorHAnsi"/>
          <w:b/>
        </w:rPr>
      </w:pPr>
      <w:r w:rsidRPr="00E442A2">
        <w:rPr>
          <w:rFonts w:asciiTheme="minorHAnsi" w:hAnsiTheme="minorHAnsi" w:cstheme="minorHAnsi"/>
        </w:rPr>
        <w:t xml:space="preserve">Obdobje poročanja od </w:t>
      </w:r>
      <w:r w:rsidR="00007B9C">
        <w:rPr>
          <w:rFonts w:asciiTheme="minorHAnsi" w:hAnsiTheme="minorHAnsi" w:cstheme="minorHAnsi"/>
          <w:b/>
          <w:bCs/>
        </w:rPr>
        <w:t>DD. MM</w:t>
      </w:r>
      <w:r w:rsidR="006C213A">
        <w:rPr>
          <w:rFonts w:asciiTheme="minorHAnsi" w:hAnsiTheme="minorHAnsi" w:cstheme="minorHAnsi"/>
          <w:b/>
          <w:bCs/>
        </w:rPr>
        <w:t>. 202</w:t>
      </w:r>
      <w:r w:rsidR="0078746E">
        <w:rPr>
          <w:rFonts w:asciiTheme="minorHAnsi" w:hAnsiTheme="minorHAnsi" w:cstheme="minorHAnsi"/>
          <w:b/>
          <w:bCs/>
        </w:rPr>
        <w:t>5</w:t>
      </w:r>
      <w:r w:rsidR="006C213A">
        <w:rPr>
          <w:rFonts w:asciiTheme="minorHAnsi" w:hAnsiTheme="minorHAnsi" w:cstheme="minorHAnsi"/>
          <w:b/>
          <w:bCs/>
        </w:rPr>
        <w:t xml:space="preserve"> do </w:t>
      </w:r>
      <w:r w:rsidR="00164F76">
        <w:rPr>
          <w:rFonts w:asciiTheme="minorHAnsi" w:hAnsiTheme="minorHAnsi" w:cstheme="minorHAnsi"/>
          <w:b/>
          <w:bCs/>
        </w:rPr>
        <w:t>31. 12. 2025</w:t>
      </w:r>
    </w:p>
    <w:p w14:paraId="272CB081" w14:textId="77777777" w:rsidR="00AF02C7" w:rsidRDefault="00AF02C7" w:rsidP="00012358">
      <w:pPr>
        <w:spacing w:after="0"/>
        <w:rPr>
          <w:rFonts w:asciiTheme="minorHAnsi" w:hAnsiTheme="minorHAnsi" w:cstheme="minorHAnsi"/>
        </w:rPr>
      </w:pPr>
    </w:p>
    <w:p w14:paraId="384EE930" w14:textId="56B6356E" w:rsidR="00BD7851" w:rsidRPr="00E442A2" w:rsidRDefault="00BD7851" w:rsidP="00012358">
      <w:pPr>
        <w:spacing w:after="0"/>
        <w:rPr>
          <w:rFonts w:asciiTheme="minorHAnsi" w:hAnsiTheme="minorHAnsi" w:cstheme="minorHAnsi"/>
        </w:rPr>
      </w:pPr>
      <w:r w:rsidRPr="00E442A2">
        <w:rPr>
          <w:rFonts w:asciiTheme="minorHAnsi" w:hAnsiTheme="minorHAnsi" w:cstheme="minorHAnsi"/>
        </w:rPr>
        <w:t xml:space="preserve">Naziv </w:t>
      </w:r>
      <w:r>
        <w:rPr>
          <w:rFonts w:asciiTheme="minorHAnsi" w:hAnsiTheme="minorHAnsi" w:cstheme="minorHAnsi"/>
        </w:rPr>
        <w:t>projekta</w:t>
      </w:r>
      <w:r w:rsidRPr="00E442A2">
        <w:rPr>
          <w:rFonts w:asciiTheme="minorHAnsi" w:hAnsiTheme="minorHAnsi" w:cstheme="minorHAnsi"/>
        </w:rPr>
        <w:t xml:space="preserve">: </w:t>
      </w:r>
      <w:r w:rsidR="0046607D" w:rsidRPr="0046607D">
        <w:rPr>
          <w:noProof/>
          <w:highlight w:val="yellow"/>
        </w:rPr>
        <w:t xml:space="preserve">Vnesite </w:t>
      </w:r>
    </w:p>
    <w:p w14:paraId="77FF7822" w14:textId="73F77498" w:rsidR="00FB63E9" w:rsidRDefault="00FB63E9" w:rsidP="0001235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Članica UM: </w:t>
      </w:r>
      <w:r w:rsidRPr="0046607D">
        <w:rPr>
          <w:noProof/>
          <w:highlight w:val="yellow"/>
        </w:rPr>
        <w:t>Vnesite</w:t>
      </w:r>
    </w:p>
    <w:p w14:paraId="39464D9D" w14:textId="2029A08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Številka pogodbe: </w:t>
      </w:r>
      <w:r w:rsidR="0046607D" w:rsidRPr="0046607D">
        <w:rPr>
          <w:noProof/>
          <w:highlight w:val="yellow"/>
        </w:rPr>
        <w:t>Vnesite</w:t>
      </w:r>
    </w:p>
    <w:p w14:paraId="591C5082" w14:textId="0CAD1143" w:rsidR="00BD7851" w:rsidRPr="00006EDE" w:rsidRDefault="00BD7851" w:rsidP="00012358">
      <w:pPr>
        <w:spacing w:after="0"/>
        <w:rPr>
          <w:rFonts w:asciiTheme="minorHAnsi" w:hAnsiTheme="minorHAnsi" w:cstheme="minorHAnsi"/>
        </w:rPr>
      </w:pPr>
      <w:r w:rsidRPr="00006EDE">
        <w:rPr>
          <w:rFonts w:asciiTheme="minorHAnsi" w:hAnsiTheme="minorHAnsi" w:cstheme="minorHAnsi"/>
        </w:rPr>
        <w:t xml:space="preserve">Naziv upravičenca: </w:t>
      </w:r>
      <w:r w:rsidR="0046607D" w:rsidRPr="0046607D">
        <w:rPr>
          <w:noProof/>
          <w:highlight w:val="yellow"/>
        </w:rPr>
        <w:t>Vnesite</w:t>
      </w:r>
    </w:p>
    <w:p w14:paraId="54FD46FD" w14:textId="77777777" w:rsidR="00DC583A" w:rsidRDefault="00DC583A" w:rsidP="00012358">
      <w:pPr>
        <w:spacing w:after="0"/>
        <w:rPr>
          <w:noProof/>
        </w:rPr>
      </w:pPr>
    </w:p>
    <w:p w14:paraId="7863D56B" w14:textId="77777777" w:rsidR="00DC583A" w:rsidRDefault="00DC583A" w:rsidP="00012358">
      <w:pPr>
        <w:spacing w:after="0"/>
        <w:rPr>
          <w:rFonts w:asciiTheme="minorHAnsi" w:hAnsiTheme="minorHAnsi" w:cstheme="minorHAnsi"/>
        </w:rPr>
      </w:pPr>
    </w:p>
    <w:p w14:paraId="07513355" w14:textId="77777777" w:rsidR="00012358" w:rsidRDefault="00012358" w:rsidP="00BD7851">
      <w:pPr>
        <w:rPr>
          <w:rFonts w:asciiTheme="minorHAnsi" w:hAnsiTheme="minorHAnsi" w:cstheme="minorHAnsi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440812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BF9CF2" w14:textId="7ED00381" w:rsidR="00F6356D" w:rsidRDefault="00F6356D">
          <w:pPr>
            <w:pStyle w:val="NaslovTOC"/>
          </w:pPr>
          <w:r>
            <w:t>Vsebina</w:t>
          </w:r>
        </w:p>
        <w:p w14:paraId="00590C8F" w14:textId="6F19B9F4" w:rsidR="00660746" w:rsidRDefault="00F6356D">
          <w:pPr>
            <w:pStyle w:val="Kazalovsebine1"/>
            <w:rPr>
              <w:rFonts w:cstheme="minorBidi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701990" w:history="1">
            <w:r w:rsidR="00660746" w:rsidRPr="00FF1095">
              <w:rPr>
                <w:rStyle w:val="Hiperpovezava"/>
              </w:rPr>
              <w:t>1. VSEBINSKO POROČILO</w:t>
            </w:r>
            <w:r w:rsidR="00660746">
              <w:rPr>
                <w:webHidden/>
              </w:rPr>
              <w:tab/>
            </w:r>
            <w:r w:rsidR="00660746">
              <w:rPr>
                <w:webHidden/>
              </w:rPr>
              <w:fldChar w:fldCharType="begin"/>
            </w:r>
            <w:r w:rsidR="00660746">
              <w:rPr>
                <w:webHidden/>
              </w:rPr>
              <w:instrText xml:space="preserve"> PAGEREF _Toc193701990 \h </w:instrText>
            </w:r>
            <w:r w:rsidR="00660746">
              <w:rPr>
                <w:webHidden/>
              </w:rPr>
            </w:r>
            <w:r w:rsidR="00660746">
              <w:rPr>
                <w:webHidden/>
              </w:rPr>
              <w:fldChar w:fldCharType="separate"/>
            </w:r>
            <w:r w:rsidR="007D04CF">
              <w:rPr>
                <w:webHidden/>
              </w:rPr>
              <w:t>2</w:t>
            </w:r>
            <w:r w:rsidR="00660746">
              <w:rPr>
                <w:webHidden/>
              </w:rPr>
              <w:fldChar w:fldCharType="end"/>
            </w:r>
          </w:hyperlink>
        </w:p>
        <w:p w14:paraId="73438225" w14:textId="48FFCAF0" w:rsidR="00660746" w:rsidRDefault="0066074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701991" w:history="1">
            <w:r w:rsidRPr="00FF1095">
              <w:rPr>
                <w:rStyle w:val="Hiperpovezava"/>
                <w:noProof/>
              </w:rPr>
              <w:t>I. Poročilo o izvedenih aktivnostih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04C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4A81F" w14:textId="1819386D" w:rsidR="00660746" w:rsidRDefault="0066074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701992" w:history="1">
            <w:r w:rsidRPr="00FF1095">
              <w:rPr>
                <w:rStyle w:val="Hiperpovezava"/>
                <w:noProof/>
              </w:rPr>
              <w:t>II. Odstopanja med načrtovanimi in izvedenimi aktivnostmi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04C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29E08" w14:textId="1A965BE8" w:rsidR="00660746" w:rsidRDefault="0066074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701993" w:history="1">
            <w:r w:rsidRPr="00FF1095">
              <w:rPr>
                <w:rStyle w:val="Hiperpovezava"/>
                <w:noProof/>
              </w:rPr>
              <w:t>III. Doseženi rezultati in učinki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04C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55A9F" w14:textId="15509080" w:rsidR="00660746" w:rsidRDefault="0066074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701994" w:history="1">
            <w:r w:rsidRPr="00FF1095">
              <w:rPr>
                <w:rStyle w:val="Hiperpovezava"/>
                <w:noProof/>
              </w:rPr>
              <w:t>IV. Težave/spremembe pri izvajanju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04C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244B4" w14:textId="4EC44156" w:rsidR="00660746" w:rsidRDefault="0066074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701995" w:history="1">
            <w:r w:rsidRPr="00FF1095">
              <w:rPr>
                <w:rStyle w:val="Hiperpovezava"/>
                <w:noProof/>
              </w:rPr>
              <w:t>V. Načrt morebitnih nadaljnjih aktivnosti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04C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28E0C" w14:textId="5A0B5AFB" w:rsidR="00660746" w:rsidRDefault="00660746">
          <w:pPr>
            <w:pStyle w:val="Kazalovsebine2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3701996" w:history="1">
            <w:r w:rsidRPr="00FF1095">
              <w:rPr>
                <w:rStyle w:val="Hiperpovezava"/>
                <w:noProof/>
              </w:rPr>
              <w:t>VI. Opis učinka na študij oz. študijske obveznosti sodelujočih študentov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_Toc193701996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D04C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04857" w14:textId="00AE27C1" w:rsidR="00660746" w:rsidRDefault="00660746">
          <w:pPr>
            <w:pStyle w:val="Kazalovsebine1"/>
            <w:rPr>
              <w:rFonts w:cstheme="minorBidi"/>
              <w:kern w:val="2"/>
              <w:sz w:val="24"/>
              <w:szCs w:val="24"/>
              <w14:ligatures w14:val="standardContextual"/>
            </w:rPr>
          </w:pPr>
          <w:hyperlink w:anchor="_Toc193701997" w:history="1">
            <w:r w:rsidRPr="00FF1095">
              <w:rPr>
                <w:rStyle w:val="Hiperpovezava"/>
              </w:rPr>
              <w:t>2. FINANČNO POROČILO – OBRAČUN STROŠKOV V OBDOBJU POROČANJA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_Toc193701997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04C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0B3ED40" w14:textId="3437BF0D" w:rsidR="00660746" w:rsidRDefault="00660746">
          <w:pPr>
            <w:pStyle w:val="Kazalovsebine1"/>
            <w:rPr>
              <w:rFonts w:cstheme="minorBidi"/>
              <w:kern w:val="2"/>
              <w:sz w:val="24"/>
              <w:szCs w:val="24"/>
              <w14:ligatures w14:val="standardContextual"/>
            </w:rPr>
          </w:pPr>
          <w:hyperlink w:anchor="_Toc193701998" w:history="1">
            <w:r w:rsidRPr="00FF1095">
              <w:rPr>
                <w:rStyle w:val="Hiperpovezava"/>
              </w:rPr>
              <w:t>3. PRILOGE/DOKAZILA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_Toc193701998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04CF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0F4B766" w14:textId="65ABD35E" w:rsidR="00F6356D" w:rsidRDefault="00F6356D">
          <w:r>
            <w:rPr>
              <w:b/>
              <w:bCs/>
            </w:rPr>
            <w:fldChar w:fldCharType="end"/>
          </w:r>
        </w:p>
      </w:sdtContent>
    </w:sdt>
    <w:p w14:paraId="6D424141" w14:textId="77777777" w:rsidR="00E75D7A" w:rsidRPr="00006EDE" w:rsidRDefault="00E75D7A" w:rsidP="00E75D7A">
      <w:pPr>
        <w:rPr>
          <w:rFonts w:asciiTheme="minorHAnsi" w:hAnsiTheme="minorHAnsi" w:cstheme="minorHAnsi"/>
        </w:rPr>
      </w:pPr>
    </w:p>
    <w:p w14:paraId="79065997" w14:textId="77777777" w:rsidR="00660746" w:rsidRDefault="00E448F5" w:rsidP="00E75D7A">
      <w:pPr>
        <w:rPr>
          <w:rFonts w:asciiTheme="minorHAnsi" w:hAnsiTheme="minorHAnsi" w:cstheme="minorHAnsi"/>
          <w:b/>
          <w:i/>
        </w:rPr>
        <w:sectPr w:rsidR="00660746" w:rsidSect="00962BBF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i/>
        </w:rPr>
        <w:t xml:space="preserve"> </w:t>
      </w:r>
    </w:p>
    <w:p w14:paraId="20F9558A" w14:textId="692773DE" w:rsidR="00E448F5" w:rsidRPr="00006EDE" w:rsidRDefault="00E448F5" w:rsidP="00E75D7A">
      <w:pPr>
        <w:rPr>
          <w:rFonts w:asciiTheme="minorHAnsi" w:hAnsiTheme="minorHAnsi" w:cstheme="minorHAnsi"/>
          <w:b/>
          <w:i/>
        </w:rPr>
      </w:pPr>
    </w:p>
    <w:p w14:paraId="03E659ED" w14:textId="77777777" w:rsidR="00301CD5" w:rsidRPr="00006EDE" w:rsidRDefault="00301CD5" w:rsidP="00A1033E">
      <w:pPr>
        <w:pStyle w:val="Naslov1"/>
      </w:pPr>
      <w:bookmarkStart w:id="0" w:name="_Toc193701990"/>
      <w:r w:rsidRPr="00006EDE">
        <w:t>1. VSEBINSKO POROČILO</w:t>
      </w:r>
      <w:bookmarkEnd w:id="0"/>
    </w:p>
    <w:p w14:paraId="2892E9E6" w14:textId="1CD3A200" w:rsidR="00301CD5" w:rsidRDefault="00301CD5" w:rsidP="00A1033E">
      <w:pPr>
        <w:pStyle w:val="Naslov2"/>
      </w:pPr>
      <w:bookmarkStart w:id="1" w:name="_Toc193701991"/>
      <w:r>
        <w:t>I</w:t>
      </w:r>
      <w:r w:rsidRPr="00006EDE">
        <w:t xml:space="preserve">. Poročilo o </w:t>
      </w:r>
      <w:r w:rsidR="00C94347">
        <w:t>izvedenih</w:t>
      </w:r>
      <w:r w:rsidRPr="00006EDE">
        <w:t xml:space="preserve"> aktivnostih</w:t>
      </w:r>
      <w:bookmarkEnd w:id="1"/>
      <w:r w:rsidRPr="00006EDE">
        <w:t xml:space="preserve"> </w:t>
      </w:r>
    </w:p>
    <w:p w14:paraId="63E9E15F" w14:textId="298E03B5" w:rsidR="00301CD5" w:rsidRDefault="00301CD5" w:rsidP="00DC583A">
      <w:pPr>
        <w:rPr>
          <w:noProof/>
        </w:rPr>
      </w:pPr>
      <w:r w:rsidRPr="009F61E7">
        <w:rPr>
          <w:noProof/>
          <w:highlight w:val="yellow"/>
        </w:rPr>
        <w:t>Vnesite</w:t>
      </w:r>
      <w:r w:rsidR="009F61E7" w:rsidRPr="009F61E7">
        <w:rPr>
          <w:noProof/>
          <w:highlight w:val="yellow"/>
        </w:rPr>
        <w:t xml:space="preserve"> </w:t>
      </w:r>
    </w:p>
    <w:p w14:paraId="3CD69D1D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571CFB07" w14:textId="040887FF" w:rsidR="00045F70" w:rsidRDefault="00045F70" w:rsidP="00045F70">
      <w:pPr>
        <w:pStyle w:val="Naslov2"/>
      </w:pPr>
      <w:bookmarkStart w:id="2" w:name="_Toc193701992"/>
      <w:r w:rsidRPr="00006EDE">
        <w:t>I</w:t>
      </w:r>
      <w:r>
        <w:t>I</w:t>
      </w:r>
      <w:r w:rsidRPr="00006EDE">
        <w:t xml:space="preserve">. </w:t>
      </w:r>
      <w:r w:rsidR="00FF3A20">
        <w:t>O</w:t>
      </w:r>
      <w:r>
        <w:t xml:space="preserve">dstopanja med načrtovanimi in </w:t>
      </w:r>
      <w:r w:rsidR="00C94347">
        <w:t>izvedenimi</w:t>
      </w:r>
      <w:r w:rsidR="00FF3A20">
        <w:t xml:space="preserve"> aktivnostmi</w:t>
      </w:r>
      <w:bookmarkEnd w:id="2"/>
      <w:r w:rsidRPr="00006EDE">
        <w:t xml:space="preserve"> </w:t>
      </w:r>
    </w:p>
    <w:p w14:paraId="0DD72C8A" w14:textId="62CCF70C" w:rsidR="00045F70" w:rsidRDefault="00045F70" w:rsidP="00045F70">
      <w:pPr>
        <w:rPr>
          <w:noProof/>
        </w:rPr>
      </w:pPr>
      <w:r w:rsidRPr="009F61E7">
        <w:rPr>
          <w:noProof/>
          <w:highlight w:val="yellow"/>
        </w:rPr>
        <w:t>Vnesite</w:t>
      </w:r>
      <w:r w:rsidR="00FF3A20">
        <w:rPr>
          <w:noProof/>
          <w:highlight w:val="yellow"/>
        </w:rPr>
        <w:t xml:space="preserve"> utemeljitev, v kolikor relevantno</w:t>
      </w:r>
      <w:r w:rsidRPr="009F61E7">
        <w:rPr>
          <w:noProof/>
          <w:highlight w:val="yellow"/>
        </w:rPr>
        <w:t xml:space="preserve"> </w:t>
      </w:r>
    </w:p>
    <w:p w14:paraId="6D91E18B" w14:textId="77777777" w:rsidR="00045F70" w:rsidRDefault="00045F70" w:rsidP="00045F70">
      <w:pPr>
        <w:rPr>
          <w:rFonts w:asciiTheme="minorHAnsi" w:hAnsiTheme="minorHAnsi" w:cstheme="minorHAnsi"/>
        </w:rPr>
      </w:pPr>
    </w:p>
    <w:p w14:paraId="2723DAE6" w14:textId="412F5064" w:rsidR="00301CD5" w:rsidRDefault="00301CD5" w:rsidP="00A1033E">
      <w:pPr>
        <w:pStyle w:val="Naslov2"/>
      </w:pPr>
      <w:bookmarkStart w:id="3" w:name="_Toc193701993"/>
      <w:r w:rsidRPr="00006EDE">
        <w:t>I</w:t>
      </w:r>
      <w:r w:rsidR="00A410E6">
        <w:t>II</w:t>
      </w:r>
      <w:r w:rsidRPr="00006EDE">
        <w:t>. Doseženi rezultati in učinki</w:t>
      </w:r>
      <w:bookmarkEnd w:id="3"/>
    </w:p>
    <w:p w14:paraId="174957CB" w14:textId="0B00D68A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 xml:space="preserve">Vnesite </w:t>
      </w:r>
    </w:p>
    <w:p w14:paraId="384F2130" w14:textId="77777777" w:rsidR="009F61E7" w:rsidRDefault="009F61E7" w:rsidP="009F61E7">
      <w:pPr>
        <w:ind w:left="708"/>
        <w:rPr>
          <w:noProof/>
        </w:rPr>
      </w:pPr>
    </w:p>
    <w:p w14:paraId="259161D4" w14:textId="4F2BF2D4" w:rsidR="00301CD5" w:rsidRDefault="00A410E6" w:rsidP="00A1033E">
      <w:pPr>
        <w:pStyle w:val="Naslov2"/>
      </w:pPr>
      <w:bookmarkStart w:id="4" w:name="_Toc193701994"/>
      <w:r>
        <w:t>I</w:t>
      </w:r>
      <w:r w:rsidR="00301CD5">
        <w:t>V</w:t>
      </w:r>
      <w:r w:rsidR="00301CD5" w:rsidRPr="00006EDE">
        <w:t>. Težave/spremembe pri izvajanju</w:t>
      </w:r>
      <w:bookmarkEnd w:id="4"/>
    </w:p>
    <w:p w14:paraId="4EB9097A" w14:textId="17DAAE55" w:rsidR="009F61E7" w:rsidRDefault="009F61E7" w:rsidP="00DC583A">
      <w:pPr>
        <w:rPr>
          <w:noProof/>
        </w:rPr>
      </w:pPr>
      <w:r w:rsidRPr="009F61E7">
        <w:rPr>
          <w:noProof/>
          <w:highlight w:val="yellow"/>
        </w:rPr>
        <w:t xml:space="preserve">Vnesite </w:t>
      </w:r>
    </w:p>
    <w:p w14:paraId="349815DF" w14:textId="77777777" w:rsidR="009F61E7" w:rsidRDefault="009F61E7" w:rsidP="009F61E7">
      <w:pPr>
        <w:ind w:left="708"/>
        <w:rPr>
          <w:noProof/>
        </w:rPr>
      </w:pPr>
    </w:p>
    <w:p w14:paraId="5562C54D" w14:textId="2FDE7B43" w:rsidR="00301CD5" w:rsidRDefault="00301CD5" w:rsidP="00A1033E">
      <w:pPr>
        <w:pStyle w:val="Naslov2"/>
      </w:pPr>
      <w:bookmarkStart w:id="5" w:name="_Toc193701995"/>
      <w:r>
        <w:t>V. Načrt</w:t>
      </w:r>
      <w:r w:rsidR="00C94347">
        <w:t xml:space="preserve"> morebitnih</w:t>
      </w:r>
      <w:r>
        <w:t xml:space="preserve"> nadaljnjih aktivnost</w:t>
      </w:r>
      <w:r w:rsidR="00C94347">
        <w:t>i</w:t>
      </w:r>
      <w:bookmarkEnd w:id="5"/>
    </w:p>
    <w:p w14:paraId="441CDB60" w14:textId="1921CF5D" w:rsidR="00A1033E" w:rsidRDefault="00A1033E" w:rsidP="00DC583A">
      <w:pPr>
        <w:rPr>
          <w:noProof/>
        </w:rPr>
      </w:pPr>
      <w:r w:rsidRPr="009F61E7">
        <w:rPr>
          <w:noProof/>
          <w:highlight w:val="yellow"/>
        </w:rPr>
        <w:t xml:space="preserve">Vnesite </w:t>
      </w:r>
    </w:p>
    <w:p w14:paraId="4937F92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1992662B" w14:textId="74FB1143" w:rsidR="00C94347" w:rsidRDefault="00C94347" w:rsidP="00C94347">
      <w:pPr>
        <w:pStyle w:val="Naslov2"/>
      </w:pPr>
      <w:bookmarkStart w:id="6" w:name="_Toc193701996"/>
      <w:r>
        <w:t xml:space="preserve">VI. Opis učinka </w:t>
      </w:r>
      <w:r w:rsidR="009B4CF1">
        <w:t>na študij oz. študijske obveznosti sodelujočih študentov</w:t>
      </w:r>
      <w:bookmarkEnd w:id="6"/>
    </w:p>
    <w:p w14:paraId="206635CC" w14:textId="24FD1F43" w:rsidR="00C94347" w:rsidRDefault="00C94347" w:rsidP="00C94347">
      <w:pPr>
        <w:rPr>
          <w:noProof/>
        </w:rPr>
      </w:pPr>
      <w:r w:rsidRPr="009F61E7">
        <w:rPr>
          <w:noProof/>
          <w:highlight w:val="yellow"/>
        </w:rPr>
        <w:t xml:space="preserve">Vnesite </w:t>
      </w:r>
    </w:p>
    <w:p w14:paraId="08A769CC" w14:textId="77777777" w:rsidR="00C94347" w:rsidRDefault="00C94347" w:rsidP="00301CD5">
      <w:pPr>
        <w:rPr>
          <w:rFonts w:asciiTheme="minorHAnsi" w:hAnsiTheme="minorHAnsi" w:cstheme="minorHAnsi"/>
        </w:rPr>
      </w:pPr>
    </w:p>
    <w:p w14:paraId="2B6327A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507FCDC0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28F1C601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3760A5A6" w14:textId="77777777" w:rsidR="00A1033E" w:rsidRDefault="00A1033E" w:rsidP="00301CD5">
      <w:pPr>
        <w:rPr>
          <w:rFonts w:asciiTheme="minorHAnsi" w:hAnsiTheme="minorHAnsi" w:cstheme="minorHAnsi"/>
        </w:rPr>
      </w:pPr>
    </w:p>
    <w:p w14:paraId="035E59BD" w14:textId="77777777" w:rsidR="00301CD5" w:rsidRPr="00006EDE" w:rsidRDefault="00301CD5" w:rsidP="00A1033E">
      <w:pPr>
        <w:pStyle w:val="Naslov1"/>
      </w:pPr>
      <w:bookmarkStart w:id="7" w:name="_Toc193701997"/>
      <w:r w:rsidRPr="00006EDE">
        <w:lastRenderedPageBreak/>
        <w:t>2. FINANČNO POROČILO – OBRAČUN STROŠKOV V OBDOBJU POROČANJA</w:t>
      </w:r>
      <w:bookmarkEnd w:id="7"/>
    </w:p>
    <w:p w14:paraId="55A551D8" w14:textId="77777777" w:rsidR="00301CD5" w:rsidRDefault="00301CD5" w:rsidP="00301CD5">
      <w:pPr>
        <w:rPr>
          <w:rFonts w:asciiTheme="minorHAnsi" w:hAnsiTheme="minorHAnsi" w:cstheme="minorHAnsi"/>
        </w:rPr>
      </w:pPr>
    </w:p>
    <w:p w14:paraId="73EACA88" w14:textId="177C14DF" w:rsidR="00D30778" w:rsidRDefault="00D30778" w:rsidP="00301CD5">
      <w:pPr>
        <w:rPr>
          <w:rFonts w:asciiTheme="minorHAnsi" w:hAnsiTheme="minorHAnsi" w:cstheme="minorHAnsi"/>
        </w:rPr>
      </w:pPr>
      <w:r w:rsidRPr="00D30778">
        <w:rPr>
          <w:rFonts w:asciiTheme="minorHAnsi" w:hAnsiTheme="minorHAnsi" w:cstheme="minorHAnsi"/>
          <w:highlight w:val="yellow"/>
        </w:rPr>
        <w:t>Po potrebi dodajte oz. odstranite vrstice.</w:t>
      </w:r>
    </w:p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2830"/>
        <w:gridCol w:w="2835"/>
        <w:gridCol w:w="1560"/>
        <w:gridCol w:w="1559"/>
        <w:gridCol w:w="1417"/>
        <w:gridCol w:w="1418"/>
        <w:gridCol w:w="1701"/>
        <w:gridCol w:w="1134"/>
      </w:tblGrid>
      <w:tr w:rsidR="00C23E30" w:rsidRPr="008D5B39" w14:paraId="0297632B" w14:textId="77777777" w:rsidTr="0006543B">
        <w:trPr>
          <w:trHeight w:val="315"/>
        </w:trPr>
        <w:tc>
          <w:tcPr>
            <w:tcW w:w="14454" w:type="dxa"/>
            <w:gridSpan w:val="8"/>
            <w:noWrap/>
            <w:hideMark/>
          </w:tcPr>
          <w:p w14:paraId="592F31D3" w14:textId="5B57ED00" w:rsidR="00C23E30" w:rsidRPr="008D5B39" w:rsidRDefault="00057C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BLAGO, DELA IN STORITVE</w:t>
            </w:r>
          </w:p>
        </w:tc>
      </w:tr>
      <w:tr w:rsidR="00124E72" w:rsidRPr="008D5B39" w14:paraId="7BB5F784" w14:textId="77777777" w:rsidTr="00C23E30">
        <w:trPr>
          <w:trHeight w:val="450"/>
        </w:trPr>
        <w:tc>
          <w:tcPr>
            <w:tcW w:w="2830" w:type="dxa"/>
            <w:vMerge w:val="restart"/>
            <w:noWrap/>
            <w:hideMark/>
          </w:tcPr>
          <w:p w14:paraId="04C4283D" w14:textId="0C442F14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Izdajatelj računa</w:t>
            </w:r>
            <w:r w:rsidR="00124E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(naziv, ID za DDV in naslov)</w:t>
            </w:r>
          </w:p>
        </w:tc>
        <w:tc>
          <w:tcPr>
            <w:tcW w:w="2835" w:type="dxa"/>
            <w:vMerge w:val="restart"/>
            <w:noWrap/>
            <w:hideMark/>
          </w:tcPr>
          <w:p w14:paraId="744867CD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Namen/Specifikacija stroška</w:t>
            </w:r>
          </w:p>
        </w:tc>
        <w:tc>
          <w:tcPr>
            <w:tcW w:w="1560" w:type="dxa"/>
            <w:vMerge w:val="restart"/>
            <w:noWrap/>
            <w:hideMark/>
          </w:tcPr>
          <w:p w14:paraId="18C32AC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Številka računa</w:t>
            </w:r>
          </w:p>
        </w:tc>
        <w:tc>
          <w:tcPr>
            <w:tcW w:w="1559" w:type="dxa"/>
            <w:vMerge w:val="restart"/>
            <w:noWrap/>
            <w:hideMark/>
          </w:tcPr>
          <w:p w14:paraId="124D2D6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nastanka stroška</w:t>
            </w:r>
          </w:p>
        </w:tc>
        <w:tc>
          <w:tcPr>
            <w:tcW w:w="1417" w:type="dxa"/>
            <w:vMerge w:val="restart"/>
            <w:noWrap/>
            <w:hideMark/>
          </w:tcPr>
          <w:p w14:paraId="35D272E0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Datum plačila</w:t>
            </w:r>
          </w:p>
        </w:tc>
        <w:tc>
          <w:tcPr>
            <w:tcW w:w="1418" w:type="dxa"/>
            <w:vMerge w:val="restart"/>
            <w:noWrap/>
            <w:hideMark/>
          </w:tcPr>
          <w:p w14:paraId="658DBB49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brez DDV</w:t>
            </w:r>
          </w:p>
        </w:tc>
        <w:tc>
          <w:tcPr>
            <w:tcW w:w="1701" w:type="dxa"/>
            <w:vMerge w:val="restart"/>
            <w:noWrap/>
            <w:hideMark/>
          </w:tcPr>
          <w:p w14:paraId="0956DD67" w14:textId="77777777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z DDV</w:t>
            </w:r>
          </w:p>
        </w:tc>
        <w:tc>
          <w:tcPr>
            <w:tcW w:w="1134" w:type="dxa"/>
            <w:vMerge w:val="restart"/>
            <w:hideMark/>
          </w:tcPr>
          <w:p w14:paraId="647871E3" w14:textId="110C0AFE" w:rsidR="008D5B39" w:rsidRPr="008D5B39" w:rsidRDefault="008D5B39" w:rsidP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Znesek upravičen za izplačilo</w:t>
            </w:r>
            <w:r w:rsidR="007874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(upoštevan odbitni DDV</w:t>
            </w:r>
            <w:r w:rsidR="004A73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po KK</w:t>
            </w:r>
            <w:r w:rsidR="0078746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C23E30" w:rsidRPr="008D5B39" w14:paraId="4EFA69C7" w14:textId="77777777" w:rsidTr="00C23E30">
        <w:trPr>
          <w:trHeight w:val="600"/>
        </w:trPr>
        <w:tc>
          <w:tcPr>
            <w:tcW w:w="2830" w:type="dxa"/>
            <w:vMerge/>
            <w:hideMark/>
          </w:tcPr>
          <w:p w14:paraId="0EE56BEE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14:paraId="126A4F5F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1373B50C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hideMark/>
          </w:tcPr>
          <w:p w14:paraId="58F5566A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14:paraId="5700FE2B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14:paraId="5C239368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BDAEA2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7856A1AD" w14:textId="77777777" w:rsidR="008D5B39" w:rsidRPr="008D5B39" w:rsidRDefault="008D5B3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E4900" w:rsidRPr="008D5B39" w14:paraId="3BDE7C3C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77B8D28D" w14:textId="67EF6D2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2835" w:type="dxa"/>
            <w:noWrap/>
            <w:hideMark/>
          </w:tcPr>
          <w:p w14:paraId="08727492" w14:textId="0C37A49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29EEB691" w14:textId="50DF9395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45DEB4FD" w14:textId="6E62011D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0BD21F5C" w14:textId="458124A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1709D0E9" w14:textId="58BDC33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6EA02EDE" w14:textId="496AB343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232EBA5" w14:textId="522135C1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700B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3F8D6752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61453835" w14:textId="27D0B6E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A941A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2835" w:type="dxa"/>
            <w:noWrap/>
            <w:hideMark/>
          </w:tcPr>
          <w:p w14:paraId="378A4492" w14:textId="00BDD6B4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60" w:type="dxa"/>
            <w:noWrap/>
            <w:hideMark/>
          </w:tcPr>
          <w:p w14:paraId="4E7566A3" w14:textId="415BA1A2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559" w:type="dxa"/>
            <w:noWrap/>
            <w:hideMark/>
          </w:tcPr>
          <w:p w14:paraId="08EF4DA4" w14:textId="10536F8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7" w:type="dxa"/>
            <w:noWrap/>
            <w:hideMark/>
          </w:tcPr>
          <w:p w14:paraId="5F82388F" w14:textId="13FA6756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418" w:type="dxa"/>
            <w:noWrap/>
            <w:hideMark/>
          </w:tcPr>
          <w:p w14:paraId="21C0B7B1" w14:textId="29BC1AB8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953D0CC" w14:textId="0162010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1F7E1799" w14:textId="29C61449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29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  <w:tr w:rsidR="002E4900" w:rsidRPr="008D5B39" w14:paraId="743A523E" w14:textId="77777777" w:rsidTr="00C23E30">
        <w:trPr>
          <w:trHeight w:val="360"/>
        </w:trPr>
        <w:tc>
          <w:tcPr>
            <w:tcW w:w="2830" w:type="dxa"/>
            <w:noWrap/>
            <w:hideMark/>
          </w:tcPr>
          <w:p w14:paraId="2EC19A2B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noWrap/>
            <w:hideMark/>
          </w:tcPr>
          <w:p w14:paraId="5444343E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14:paraId="57951972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0DFE0BF9" w14:textId="77777777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61E15F6" w14:textId="77777777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5B3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1418" w:type="dxa"/>
            <w:noWrap/>
            <w:hideMark/>
          </w:tcPr>
          <w:p w14:paraId="2B3D7BA6" w14:textId="072DC053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701" w:type="dxa"/>
            <w:noWrap/>
            <w:hideMark/>
          </w:tcPr>
          <w:p w14:paraId="70BD5DC1" w14:textId="55CE840F" w:rsidR="002E4900" w:rsidRPr="008D5B39" w:rsidRDefault="002E4900" w:rsidP="002E490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  <w:tc>
          <w:tcPr>
            <w:tcW w:w="1134" w:type="dxa"/>
            <w:noWrap/>
            <w:hideMark/>
          </w:tcPr>
          <w:p w14:paraId="2BC295C6" w14:textId="01CC570A" w:rsidR="002E4900" w:rsidRPr="008D5B39" w:rsidRDefault="002E4900" w:rsidP="002E49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0237A">
              <w:rPr>
                <w:noProof/>
                <w:sz w:val="18"/>
                <w:szCs w:val="18"/>
                <w:highlight w:val="yellow"/>
              </w:rPr>
              <w:t xml:space="preserve">Vnesite </w:t>
            </w:r>
          </w:p>
        </w:tc>
      </w:tr>
    </w:tbl>
    <w:p w14:paraId="73603B84" w14:textId="77777777" w:rsidR="008D5B39" w:rsidRDefault="008D5B39" w:rsidP="00301CD5">
      <w:pPr>
        <w:rPr>
          <w:rFonts w:asciiTheme="minorHAnsi" w:hAnsiTheme="minorHAnsi" w:cstheme="minorHAnsi"/>
        </w:rPr>
      </w:pPr>
    </w:p>
    <w:p w14:paraId="71529E5C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48C9986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0A5E364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AF3FD59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70A1A9D0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B86DD8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676C53EA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349668F1" w14:textId="77777777" w:rsidR="0072301F" w:rsidRDefault="0072301F" w:rsidP="00301CD5">
      <w:pPr>
        <w:rPr>
          <w:rFonts w:asciiTheme="minorHAnsi" w:hAnsiTheme="minorHAnsi" w:cstheme="minorHAnsi"/>
        </w:rPr>
      </w:pPr>
    </w:p>
    <w:p w14:paraId="0378885A" w14:textId="77777777" w:rsidR="00BA59FC" w:rsidRDefault="00BA59FC" w:rsidP="00301CD5">
      <w:pPr>
        <w:rPr>
          <w:rFonts w:asciiTheme="minorHAnsi" w:hAnsiTheme="minorHAnsi" w:cstheme="minorHAnsi"/>
        </w:rPr>
      </w:pPr>
    </w:p>
    <w:p w14:paraId="528F6042" w14:textId="4C10D53C" w:rsidR="00900559" w:rsidRDefault="00900559" w:rsidP="00057CB5">
      <w:pPr>
        <w:spacing w:after="160" w:line="259" w:lineRule="auto"/>
        <w:rPr>
          <w:rFonts w:asciiTheme="minorHAnsi" w:hAnsiTheme="minorHAnsi" w:cstheme="minorHAnsi"/>
        </w:rPr>
        <w:sectPr w:rsidR="00900559" w:rsidSect="00794767">
          <w:pgSz w:w="16838" w:h="11906" w:orient="landscape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4241AF6C" w14:textId="77777777" w:rsidR="00301CD5" w:rsidRPr="0015234D" w:rsidRDefault="00301CD5" w:rsidP="00A1033E">
      <w:pPr>
        <w:pStyle w:val="Naslov1"/>
      </w:pPr>
      <w:bookmarkStart w:id="8" w:name="_Toc193701998"/>
      <w:r w:rsidRPr="0015234D">
        <w:lastRenderedPageBreak/>
        <w:t>3. PRILOGE/DOKAZILA</w:t>
      </w:r>
      <w:bookmarkEnd w:id="8"/>
      <w:r w:rsidRPr="0015234D">
        <w:t xml:space="preserve"> </w:t>
      </w:r>
    </w:p>
    <w:p w14:paraId="58A9C48E" w14:textId="77777777" w:rsidR="00301CD5" w:rsidRPr="0015234D" w:rsidRDefault="00301CD5" w:rsidP="00C735BF">
      <w:pPr>
        <w:spacing w:after="0"/>
      </w:pPr>
    </w:p>
    <w:p w14:paraId="244A0599" w14:textId="2B27EE92" w:rsidR="006C213A" w:rsidRPr="0015234D" w:rsidRDefault="006C213A" w:rsidP="006C213A">
      <w:pPr>
        <w:pStyle w:val="Odstavekseznama"/>
        <w:numPr>
          <w:ilvl w:val="0"/>
          <w:numId w:val="2"/>
        </w:numPr>
        <w:suppressAutoHyphens w:val="0"/>
        <w:spacing w:after="160" w:line="259" w:lineRule="auto"/>
        <w:ind w:left="176" w:hanging="176"/>
        <w:jc w:val="both"/>
        <w:rPr>
          <w:rFonts w:asciiTheme="majorHAnsi" w:eastAsia="Calibri" w:hAnsiTheme="majorHAnsi" w:cstheme="majorHAnsi"/>
          <w:bCs/>
          <w:sz w:val="22"/>
          <w:szCs w:val="22"/>
          <w:lang w:val="sl-SI"/>
        </w:rPr>
      </w:pPr>
      <w:r w:rsidRPr="0015234D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Dokazila o plačanih stroških materiala in storitev</w:t>
      </w:r>
      <w:r w:rsidR="00011A56">
        <w:rPr>
          <w:rFonts w:asciiTheme="majorHAnsi" w:eastAsia="Calibri" w:hAnsiTheme="majorHAnsi" w:cstheme="majorHAnsi"/>
          <w:bCs/>
          <w:sz w:val="22"/>
          <w:szCs w:val="22"/>
          <w:lang w:val="sl-SI"/>
        </w:rPr>
        <w:t xml:space="preserve"> (računi</w:t>
      </w:r>
      <w:r w:rsidR="00E77972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, potrdila UJP</w:t>
      </w:r>
      <w:r w:rsidR="001C71E5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, izpis KK</w:t>
      </w:r>
      <w:r w:rsidR="00011A56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)</w:t>
      </w:r>
      <w:r w:rsidRPr="0015234D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, skladno z nacionalno zakonodajo, ki so povezani z izvedbo aktivnosti</w:t>
      </w:r>
      <w:r w:rsidR="005B4FCB" w:rsidRPr="0015234D">
        <w:rPr>
          <w:rFonts w:asciiTheme="majorHAnsi" w:eastAsia="Calibri" w:hAnsiTheme="majorHAnsi" w:cstheme="majorHAnsi"/>
          <w:bCs/>
          <w:sz w:val="22"/>
          <w:szCs w:val="22"/>
          <w:lang w:val="sl-SI"/>
        </w:rPr>
        <w:t xml:space="preserve"> v okviru projekta</w:t>
      </w:r>
      <w:r w:rsidR="00B80A50" w:rsidRPr="0015234D">
        <w:rPr>
          <w:rFonts w:asciiTheme="majorHAnsi" w:eastAsia="Calibri" w:hAnsiTheme="majorHAnsi" w:cstheme="majorHAnsi"/>
          <w:bCs/>
          <w:sz w:val="22"/>
          <w:szCs w:val="22"/>
          <w:lang w:val="sl-SI"/>
        </w:rPr>
        <w:t>.</w:t>
      </w:r>
    </w:p>
    <w:p w14:paraId="0B28C39B" w14:textId="77777777" w:rsidR="006C213A" w:rsidRPr="0015234D" w:rsidRDefault="006C213A" w:rsidP="00C735BF">
      <w:pPr>
        <w:spacing w:after="0"/>
        <w:rPr>
          <w:highlight w:val="yellow"/>
        </w:rPr>
      </w:pPr>
    </w:p>
    <w:p w14:paraId="3BB758B2" w14:textId="16C6F63C" w:rsidR="006F7035" w:rsidRPr="0015234D" w:rsidRDefault="0072301F" w:rsidP="00C735BF">
      <w:pPr>
        <w:spacing w:after="0"/>
      </w:pPr>
      <w:r w:rsidRPr="0015234D">
        <w:rPr>
          <w:highlight w:val="yellow"/>
        </w:rPr>
        <w:t>Navedite seznam prilog in dokazil</w:t>
      </w:r>
      <w:r w:rsidR="000C6C60" w:rsidRPr="0015234D">
        <w:rPr>
          <w:highlight w:val="yellow"/>
        </w:rPr>
        <w:t xml:space="preserve"> za stroške</w:t>
      </w:r>
      <w:r w:rsidR="00B54064" w:rsidRPr="0015234D">
        <w:rPr>
          <w:highlight w:val="yellow"/>
        </w:rPr>
        <w:t xml:space="preserve"> z oznakami (PRILOGA A, PRILOGA B,…)</w:t>
      </w:r>
      <w:r w:rsidRPr="0015234D">
        <w:rPr>
          <w:highlight w:val="yellow"/>
        </w:rPr>
        <w:t>.</w:t>
      </w:r>
    </w:p>
    <w:p w14:paraId="3E939DCB" w14:textId="77777777" w:rsidR="006F7035" w:rsidRPr="0015234D" w:rsidRDefault="006F7035" w:rsidP="00C735BF">
      <w:pPr>
        <w:spacing w:after="0"/>
      </w:pPr>
    </w:p>
    <w:p w14:paraId="246D333D" w14:textId="77777777" w:rsidR="006F7035" w:rsidRPr="0015234D" w:rsidRDefault="006F7035" w:rsidP="00C735BF">
      <w:pPr>
        <w:spacing w:after="0"/>
      </w:pPr>
    </w:p>
    <w:p w14:paraId="765999C3" w14:textId="77777777" w:rsidR="006F7035" w:rsidRDefault="006F7035" w:rsidP="00C735BF">
      <w:pPr>
        <w:spacing w:after="0"/>
      </w:pPr>
    </w:p>
    <w:p w14:paraId="448B102E" w14:textId="77777777" w:rsidR="00742E2C" w:rsidRDefault="00742E2C" w:rsidP="00C735BF">
      <w:pPr>
        <w:spacing w:after="0"/>
      </w:pPr>
    </w:p>
    <w:p w14:paraId="4D41F4B8" w14:textId="77777777" w:rsidR="00742E2C" w:rsidRDefault="00742E2C" w:rsidP="00C735BF">
      <w:pPr>
        <w:spacing w:after="0"/>
      </w:pPr>
    </w:p>
    <w:p w14:paraId="601E0BFC" w14:textId="77777777" w:rsidR="00742E2C" w:rsidRDefault="00742E2C" w:rsidP="00C735BF">
      <w:pPr>
        <w:spacing w:after="0"/>
      </w:pPr>
    </w:p>
    <w:p w14:paraId="5C4E3EF1" w14:textId="77777777" w:rsidR="00742E2C" w:rsidRDefault="00742E2C" w:rsidP="00C735BF">
      <w:pPr>
        <w:spacing w:after="0"/>
      </w:pPr>
    </w:p>
    <w:p w14:paraId="446481B8" w14:textId="77777777" w:rsidR="00742E2C" w:rsidRDefault="00742E2C" w:rsidP="00C735BF">
      <w:pPr>
        <w:spacing w:after="0"/>
      </w:pPr>
    </w:p>
    <w:p w14:paraId="1C77E218" w14:textId="77777777" w:rsidR="00742E2C" w:rsidRDefault="00742E2C" w:rsidP="00C735BF">
      <w:pPr>
        <w:spacing w:after="0"/>
      </w:pPr>
    </w:p>
    <w:p w14:paraId="4D8F531F" w14:textId="77777777" w:rsidR="00A471BB" w:rsidRDefault="00A471BB" w:rsidP="00C735BF">
      <w:pPr>
        <w:spacing w:after="0"/>
      </w:pPr>
    </w:p>
    <w:p w14:paraId="2EBB6699" w14:textId="77777777" w:rsidR="00A471BB" w:rsidRDefault="00A471BB" w:rsidP="00C735BF">
      <w:pPr>
        <w:spacing w:after="0"/>
      </w:pPr>
    </w:p>
    <w:p w14:paraId="75B95E4B" w14:textId="77777777" w:rsidR="006F7035" w:rsidRDefault="006F7035" w:rsidP="00C735BF">
      <w:pPr>
        <w:spacing w:after="0"/>
      </w:pPr>
    </w:p>
    <w:p w14:paraId="767529E6" w14:textId="77777777" w:rsidR="006F7035" w:rsidRDefault="006F7035" w:rsidP="00C735BF">
      <w:pPr>
        <w:spacing w:after="0"/>
      </w:pPr>
    </w:p>
    <w:p w14:paraId="1A57E5B1" w14:textId="77777777" w:rsidR="00E55C20" w:rsidRDefault="00E55C20" w:rsidP="00C735BF">
      <w:pPr>
        <w:spacing w:after="0"/>
      </w:pPr>
    </w:p>
    <w:p w14:paraId="3B93612C" w14:textId="77777777" w:rsidR="00E55C20" w:rsidRDefault="00E55C20" w:rsidP="00C735BF">
      <w:pPr>
        <w:spacing w:after="0"/>
      </w:pPr>
    </w:p>
    <w:p w14:paraId="1DED0077" w14:textId="77777777" w:rsidR="006F7035" w:rsidRDefault="006F7035" w:rsidP="00C735BF">
      <w:pPr>
        <w:spacing w:after="0"/>
      </w:pPr>
    </w:p>
    <w:p w14:paraId="51268E5C" w14:textId="77777777" w:rsidR="006F7035" w:rsidRPr="00FA6942" w:rsidRDefault="006F7035" w:rsidP="006F7035">
      <w:pPr>
        <w:rPr>
          <w:rFonts w:cs="Calibri"/>
          <w:sz w:val="20"/>
          <w:szCs w:val="20"/>
        </w:rPr>
      </w:pPr>
    </w:p>
    <w:p w14:paraId="29BDB8D8" w14:textId="0313E203" w:rsidR="007813EA" w:rsidRPr="00FA6942" w:rsidRDefault="0002077E" w:rsidP="007813EA">
      <w:pPr>
        <w:rPr>
          <w:rFonts w:cs="Calibri"/>
          <w:sz w:val="20"/>
          <w:szCs w:val="20"/>
        </w:rPr>
      </w:pPr>
      <w:r>
        <w:rPr>
          <w:rFonts w:cs="Calibri"/>
          <w:i/>
          <w:sz w:val="20"/>
          <w:szCs w:val="20"/>
        </w:rPr>
        <w:t>Pedagoški m</w:t>
      </w:r>
      <w:r w:rsidR="00A471BB">
        <w:rPr>
          <w:rFonts w:cs="Calibri"/>
          <w:i/>
          <w:sz w:val="20"/>
          <w:szCs w:val="20"/>
        </w:rPr>
        <w:t>entor članice</w:t>
      </w:r>
      <w:r w:rsidR="007813EA" w:rsidRPr="00BC306C">
        <w:rPr>
          <w:rFonts w:cs="Calibri"/>
          <w:i/>
          <w:sz w:val="20"/>
          <w:szCs w:val="20"/>
        </w:rPr>
        <w:t xml:space="preserve"> UM:</w:t>
      </w:r>
      <w:r w:rsidR="007813EA" w:rsidRPr="00FA6942">
        <w:rPr>
          <w:rFonts w:cs="Calibri"/>
          <w:i/>
          <w:sz w:val="20"/>
          <w:szCs w:val="20"/>
        </w:rPr>
        <w:tab/>
      </w:r>
      <w:r w:rsidR="007813EA" w:rsidRPr="00FA6942">
        <w:rPr>
          <w:rFonts w:cs="Calibri"/>
          <w:i/>
          <w:sz w:val="20"/>
          <w:szCs w:val="20"/>
        </w:rPr>
        <w:tab/>
      </w:r>
      <w:r w:rsidR="007813EA" w:rsidRPr="00FA6942">
        <w:rPr>
          <w:rFonts w:cs="Calibri"/>
          <w:sz w:val="20"/>
          <w:szCs w:val="20"/>
        </w:rPr>
        <w:tab/>
      </w:r>
      <w:r w:rsidR="007813EA" w:rsidRPr="00FA6942">
        <w:rPr>
          <w:rFonts w:cs="Calibri"/>
          <w:sz w:val="20"/>
          <w:szCs w:val="20"/>
        </w:rPr>
        <w:tab/>
      </w:r>
      <w:r w:rsidR="007813EA">
        <w:rPr>
          <w:rFonts w:cs="Calibri"/>
          <w:sz w:val="20"/>
          <w:szCs w:val="20"/>
        </w:rPr>
        <w:tab/>
      </w:r>
      <w:r w:rsidR="007813EA">
        <w:rPr>
          <w:rFonts w:cs="Calibri"/>
          <w:sz w:val="20"/>
          <w:szCs w:val="20"/>
        </w:rPr>
        <w:tab/>
      </w:r>
      <w:r w:rsidR="007813EA" w:rsidRPr="00BC306C">
        <w:rPr>
          <w:rFonts w:cs="Calibri"/>
          <w:i/>
          <w:sz w:val="20"/>
          <w:szCs w:val="20"/>
        </w:rPr>
        <w:t>Dekan članice</w:t>
      </w:r>
      <w:r w:rsidR="00A3135E">
        <w:rPr>
          <w:rFonts w:cs="Calibri"/>
          <w:i/>
          <w:sz w:val="20"/>
          <w:szCs w:val="20"/>
        </w:rPr>
        <w:t>:</w:t>
      </w:r>
      <w:r w:rsidR="007813EA" w:rsidRPr="00BC306C">
        <w:rPr>
          <w:rFonts w:cs="Calibri"/>
          <w:i/>
          <w:sz w:val="20"/>
          <w:szCs w:val="20"/>
        </w:rPr>
        <w:t xml:space="preserve"> </w:t>
      </w:r>
    </w:p>
    <w:p w14:paraId="6E68FA5A" w14:textId="77777777" w:rsidR="007813EA" w:rsidRDefault="007813EA" w:rsidP="007813EA">
      <w:pPr>
        <w:rPr>
          <w:noProof/>
        </w:rPr>
      </w:pP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46607D">
        <w:rPr>
          <w:noProof/>
          <w:highlight w:val="yellow"/>
        </w:rPr>
        <w:t>Vnesite</w:t>
      </w:r>
      <w:r>
        <w:rPr>
          <w:noProof/>
        </w:rPr>
        <w:t xml:space="preserve"> </w:t>
      </w:r>
    </w:p>
    <w:p w14:paraId="6307DB55" w14:textId="343582A3" w:rsidR="00FA6942" w:rsidRDefault="00FA6942" w:rsidP="00FA6942">
      <w:pPr>
        <w:rPr>
          <w:noProof/>
        </w:rPr>
      </w:pPr>
    </w:p>
    <w:p w14:paraId="4FB2EF8D" w14:textId="2B6606DB" w:rsidR="006F7035" w:rsidRPr="00FA6942" w:rsidRDefault="006F7035" w:rsidP="009E3ABF">
      <w:pPr>
        <w:ind w:left="3540"/>
        <w:rPr>
          <w:rFonts w:cs="Calibri"/>
          <w:sz w:val="20"/>
          <w:szCs w:val="20"/>
        </w:rPr>
      </w:pPr>
      <w:r w:rsidRPr="00FA6942">
        <w:rPr>
          <w:rFonts w:cs="Calibri"/>
          <w:i/>
          <w:sz w:val="20"/>
          <w:szCs w:val="20"/>
        </w:rPr>
        <w:t>Žig</w:t>
      </w:r>
    </w:p>
    <w:p w14:paraId="1E9CC393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bookmarkStart w:id="9" w:name="__Fieldmark__17793_3632075103"/>
    <w:p w14:paraId="7F079F96" w14:textId="3C86FC21" w:rsidR="006F7035" w:rsidRPr="00FA6942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6942">
        <w:rPr>
          <w:rFonts w:cs="Calibri"/>
          <w:sz w:val="20"/>
          <w:szCs w:val="20"/>
        </w:rPr>
        <w:instrText xml:space="preserve"> FORMTEXT </w:instrText>
      </w:r>
      <w:r w:rsidRPr="00FA6942">
        <w:rPr>
          <w:rFonts w:cs="Calibri"/>
          <w:i/>
          <w:sz w:val="20"/>
          <w:szCs w:val="20"/>
        </w:rPr>
      </w:r>
      <w:r w:rsidRPr="00FA6942">
        <w:rPr>
          <w:rFonts w:cs="Calibri"/>
          <w:i/>
          <w:sz w:val="20"/>
          <w:szCs w:val="20"/>
        </w:rPr>
        <w:fldChar w:fldCharType="separate"/>
      </w:r>
      <w:r w:rsidRPr="00FA6942">
        <w:rPr>
          <w:rFonts w:cs="Calibri"/>
          <w:i/>
          <w:sz w:val="20"/>
          <w:szCs w:val="20"/>
        </w:rPr>
        <w:fldChar w:fldCharType="end"/>
      </w:r>
      <w:bookmarkEnd w:id="9"/>
      <w:r w:rsidRPr="00FA6942">
        <w:rPr>
          <w:rFonts w:cs="Calibri"/>
          <w:i/>
          <w:sz w:val="20"/>
          <w:szCs w:val="20"/>
        </w:rPr>
        <w:t>Podpis:</w:t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ab/>
      </w:r>
      <w:r w:rsidR="00FA6942">
        <w:rPr>
          <w:rFonts w:cs="Calibri"/>
          <w:i/>
          <w:sz w:val="20"/>
          <w:szCs w:val="20"/>
        </w:rPr>
        <w:tab/>
      </w:r>
      <w:r w:rsidRPr="00FA6942">
        <w:rPr>
          <w:rFonts w:cs="Calibri"/>
          <w:i/>
          <w:sz w:val="20"/>
          <w:szCs w:val="20"/>
        </w:rPr>
        <w:t>Podpis:</w:t>
      </w:r>
    </w:p>
    <w:p w14:paraId="62823EBE" w14:textId="77777777" w:rsidR="006F7035" w:rsidRPr="00FA6942" w:rsidRDefault="006F7035" w:rsidP="006F7035">
      <w:pPr>
        <w:rPr>
          <w:rFonts w:cs="Calibri"/>
          <w:i/>
          <w:sz w:val="20"/>
          <w:szCs w:val="20"/>
        </w:rPr>
      </w:pPr>
    </w:p>
    <w:p w14:paraId="39ADE59A" w14:textId="21834552" w:rsidR="006F7035" w:rsidRDefault="006F7035" w:rsidP="006F7035">
      <w:pPr>
        <w:rPr>
          <w:rFonts w:cs="Calibri"/>
          <w:sz w:val="20"/>
          <w:szCs w:val="20"/>
        </w:rPr>
      </w:pPr>
      <w:r w:rsidRPr="00FA6942">
        <w:rPr>
          <w:rFonts w:cs="Calibri"/>
          <w:sz w:val="20"/>
          <w:szCs w:val="20"/>
        </w:rPr>
        <w:t>……………………………………......</w:t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ab/>
      </w:r>
      <w:r w:rsidR="00FA6942">
        <w:rPr>
          <w:rFonts w:cs="Calibri"/>
          <w:sz w:val="20"/>
          <w:szCs w:val="20"/>
        </w:rPr>
        <w:tab/>
      </w:r>
      <w:r w:rsidRPr="00FA6942">
        <w:rPr>
          <w:rFonts w:cs="Calibri"/>
          <w:sz w:val="20"/>
          <w:szCs w:val="20"/>
        </w:rPr>
        <w:t>……………………………………......</w:t>
      </w:r>
    </w:p>
    <w:p w14:paraId="250E45B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7BCE369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D4B10CE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26371735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5D94BD0B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678772C4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19C17098" w14:textId="77777777" w:rsidR="00B54064" w:rsidRDefault="00B54064" w:rsidP="006F7035">
      <w:pPr>
        <w:rPr>
          <w:rFonts w:cs="Calibri"/>
          <w:sz w:val="20"/>
          <w:szCs w:val="20"/>
        </w:rPr>
      </w:pPr>
    </w:p>
    <w:p w14:paraId="79FF45D2" w14:textId="77777777" w:rsidR="006F7035" w:rsidRPr="001F755B" w:rsidRDefault="006F7035" w:rsidP="00C735BF">
      <w:pPr>
        <w:spacing w:after="0"/>
      </w:pPr>
    </w:p>
    <w:sectPr w:rsidR="006F7035" w:rsidRPr="001F755B" w:rsidSect="00900559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21714" w14:textId="77777777" w:rsidR="0005153A" w:rsidRDefault="0005153A">
      <w:pPr>
        <w:spacing w:after="0"/>
      </w:pPr>
      <w:r>
        <w:separator/>
      </w:r>
    </w:p>
  </w:endnote>
  <w:endnote w:type="continuationSeparator" w:id="0">
    <w:p w14:paraId="5ACB2E48" w14:textId="77777777" w:rsidR="0005153A" w:rsidRDefault="000515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ED7C" w14:textId="77777777" w:rsidR="005E1068" w:rsidRPr="007564BD" w:rsidRDefault="000E570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9423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CF2F02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93CD" w14:textId="4C10C8B8" w:rsidR="005E1068" w:rsidRDefault="005E1068" w:rsidP="00434115">
    <w:pPr>
      <w:pStyle w:val="Noga"/>
      <w:rPr>
        <w:color w:val="006A8E"/>
        <w:sz w:val="17"/>
        <w:szCs w:val="17"/>
      </w:rPr>
    </w:pPr>
  </w:p>
  <w:p w14:paraId="200C5F27" w14:textId="77777777" w:rsidR="00F305B6" w:rsidRPr="007564BD" w:rsidRDefault="00F305B6" w:rsidP="00F305B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  <w:p w14:paraId="7ED4EF31" w14:textId="77777777" w:rsidR="005E1068" w:rsidRDefault="005E1068" w:rsidP="001E4147">
    <w:pPr>
      <w:pStyle w:val="Noga"/>
      <w:jc w:val="center"/>
      <w:rPr>
        <w:color w:val="006A8E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B855" w14:textId="77777777" w:rsidR="0005153A" w:rsidRDefault="0005153A">
      <w:pPr>
        <w:spacing w:after="0"/>
      </w:pPr>
      <w:r>
        <w:separator/>
      </w:r>
    </w:p>
  </w:footnote>
  <w:footnote w:type="continuationSeparator" w:id="0">
    <w:p w14:paraId="1E3D3472" w14:textId="77777777" w:rsidR="0005153A" w:rsidRDefault="000515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DE52" w14:textId="3EF51E6A" w:rsidR="005E1068" w:rsidRPr="00816E12" w:rsidRDefault="0027436F" w:rsidP="00816E12">
    <w:pPr>
      <w:pStyle w:val="Glava"/>
      <w:jc w:val="center"/>
    </w:pPr>
    <w:r>
      <w:rPr>
        <w:noProof/>
      </w:rPr>
      <w:drawing>
        <wp:inline distT="0" distB="0" distL="0" distR="0" wp14:anchorId="5C9C8BF1" wp14:editId="7CB188AB">
          <wp:extent cx="1072962" cy="518795"/>
          <wp:effectExtent l="0" t="0" r="0" b="0"/>
          <wp:docPr id="1421270782" name="Slika 1" descr="Slika, ki vsebuje besede besedilo, steklenica, grafika, grafično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353812" name="Slika 1" descr="Slika, ki vsebuje besede besedilo, steklenica, grafika, grafično oblikovanje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483" cy="523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149AC"/>
    <w:multiLevelType w:val="hybridMultilevel"/>
    <w:tmpl w:val="065672A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295C83"/>
    <w:multiLevelType w:val="hybridMultilevel"/>
    <w:tmpl w:val="4384B540"/>
    <w:lvl w:ilvl="0" w:tplc="071AF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30961">
    <w:abstractNumId w:val="0"/>
  </w:num>
  <w:num w:numId="2" w16cid:durableId="3259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02"/>
    <w:rsid w:val="00007B9C"/>
    <w:rsid w:val="00011A56"/>
    <w:rsid w:val="00012358"/>
    <w:rsid w:val="0002077E"/>
    <w:rsid w:val="00045CB6"/>
    <w:rsid w:val="00045F70"/>
    <w:rsid w:val="0005153A"/>
    <w:rsid w:val="00057CB5"/>
    <w:rsid w:val="000812D3"/>
    <w:rsid w:val="000A40B7"/>
    <w:rsid w:val="000A5CDC"/>
    <w:rsid w:val="000B779C"/>
    <w:rsid w:val="000C6C60"/>
    <w:rsid w:val="000E5705"/>
    <w:rsid w:val="001245DD"/>
    <w:rsid w:val="00124E72"/>
    <w:rsid w:val="0015234D"/>
    <w:rsid w:val="00164F76"/>
    <w:rsid w:val="0017311F"/>
    <w:rsid w:val="001C71E5"/>
    <w:rsid w:val="001E4763"/>
    <w:rsid w:val="001F0116"/>
    <w:rsid w:val="001F755B"/>
    <w:rsid w:val="002017A4"/>
    <w:rsid w:val="00202DAC"/>
    <w:rsid w:val="0020662A"/>
    <w:rsid w:val="0027436F"/>
    <w:rsid w:val="00287AEE"/>
    <w:rsid w:val="002C38CB"/>
    <w:rsid w:val="002E4900"/>
    <w:rsid w:val="002F05F0"/>
    <w:rsid w:val="00301CD5"/>
    <w:rsid w:val="00310B6D"/>
    <w:rsid w:val="0031108B"/>
    <w:rsid w:val="00314658"/>
    <w:rsid w:val="00316CA0"/>
    <w:rsid w:val="00316E5B"/>
    <w:rsid w:val="00383174"/>
    <w:rsid w:val="004350DE"/>
    <w:rsid w:val="0046607D"/>
    <w:rsid w:val="00494233"/>
    <w:rsid w:val="004A73CB"/>
    <w:rsid w:val="00512D38"/>
    <w:rsid w:val="00532575"/>
    <w:rsid w:val="00556849"/>
    <w:rsid w:val="00583B68"/>
    <w:rsid w:val="00592EAC"/>
    <w:rsid w:val="005B4FCB"/>
    <w:rsid w:val="005C0C61"/>
    <w:rsid w:val="005C21C0"/>
    <w:rsid w:val="005C6B25"/>
    <w:rsid w:val="005E1068"/>
    <w:rsid w:val="005E2C14"/>
    <w:rsid w:val="00610563"/>
    <w:rsid w:val="00660746"/>
    <w:rsid w:val="00663AEE"/>
    <w:rsid w:val="0066717C"/>
    <w:rsid w:val="00687187"/>
    <w:rsid w:val="006A2EDC"/>
    <w:rsid w:val="006B2F5D"/>
    <w:rsid w:val="006C213A"/>
    <w:rsid w:val="006F7035"/>
    <w:rsid w:val="007043A2"/>
    <w:rsid w:val="0071524D"/>
    <w:rsid w:val="0072301F"/>
    <w:rsid w:val="00735535"/>
    <w:rsid w:val="00742E2C"/>
    <w:rsid w:val="007813EA"/>
    <w:rsid w:val="007863FC"/>
    <w:rsid w:val="0078746E"/>
    <w:rsid w:val="00794767"/>
    <w:rsid w:val="007D04CF"/>
    <w:rsid w:val="00806AA7"/>
    <w:rsid w:val="00816E12"/>
    <w:rsid w:val="008172BF"/>
    <w:rsid w:val="00826DC4"/>
    <w:rsid w:val="008D5B39"/>
    <w:rsid w:val="00900559"/>
    <w:rsid w:val="00931646"/>
    <w:rsid w:val="00961B53"/>
    <w:rsid w:val="00963F7B"/>
    <w:rsid w:val="0098632A"/>
    <w:rsid w:val="009B4CF1"/>
    <w:rsid w:val="009D11C8"/>
    <w:rsid w:val="009D57D3"/>
    <w:rsid w:val="009E3ABF"/>
    <w:rsid w:val="009F61E7"/>
    <w:rsid w:val="00A1033E"/>
    <w:rsid w:val="00A3135E"/>
    <w:rsid w:val="00A34FD9"/>
    <w:rsid w:val="00A4026B"/>
    <w:rsid w:val="00A410E6"/>
    <w:rsid w:val="00A46A76"/>
    <w:rsid w:val="00A471BB"/>
    <w:rsid w:val="00A824E6"/>
    <w:rsid w:val="00A941A1"/>
    <w:rsid w:val="00AB1178"/>
    <w:rsid w:val="00AC658F"/>
    <w:rsid w:val="00AF02C7"/>
    <w:rsid w:val="00B17BC7"/>
    <w:rsid w:val="00B54064"/>
    <w:rsid w:val="00B73BFD"/>
    <w:rsid w:val="00B80A50"/>
    <w:rsid w:val="00BA59FC"/>
    <w:rsid w:val="00BB257C"/>
    <w:rsid w:val="00BB7D65"/>
    <w:rsid w:val="00BD2B5E"/>
    <w:rsid w:val="00BD7851"/>
    <w:rsid w:val="00BE038F"/>
    <w:rsid w:val="00BF6533"/>
    <w:rsid w:val="00C201AA"/>
    <w:rsid w:val="00C23E30"/>
    <w:rsid w:val="00C735BF"/>
    <w:rsid w:val="00C811B8"/>
    <w:rsid w:val="00C94347"/>
    <w:rsid w:val="00CF2F02"/>
    <w:rsid w:val="00D05F6E"/>
    <w:rsid w:val="00D30778"/>
    <w:rsid w:val="00D45F6A"/>
    <w:rsid w:val="00D563C6"/>
    <w:rsid w:val="00D73EDC"/>
    <w:rsid w:val="00D840E7"/>
    <w:rsid w:val="00DC583A"/>
    <w:rsid w:val="00DD3FEA"/>
    <w:rsid w:val="00E32B27"/>
    <w:rsid w:val="00E448F5"/>
    <w:rsid w:val="00E55C20"/>
    <w:rsid w:val="00E75D7A"/>
    <w:rsid w:val="00E77972"/>
    <w:rsid w:val="00F17666"/>
    <w:rsid w:val="00F305B6"/>
    <w:rsid w:val="00F6356D"/>
    <w:rsid w:val="00F84F42"/>
    <w:rsid w:val="00FA6942"/>
    <w:rsid w:val="00FA714A"/>
    <w:rsid w:val="00FB34B1"/>
    <w:rsid w:val="00FB63E9"/>
    <w:rsid w:val="00FF3A20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B970A"/>
  <w15:chartTrackingRefBased/>
  <w15:docId w15:val="{BDCCFA82-5E2C-4533-BB11-D7C5588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812D3"/>
    <w:pPr>
      <w:spacing w:after="120" w:line="240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A10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16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812D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812D3"/>
    <w:rPr>
      <w:rFonts w:ascii="Calibri" w:eastAsia="Times New Roman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BF6533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31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FF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75D7A"/>
    <w:pPr>
      <w:suppressAutoHyphens/>
      <w:spacing w:after="0" w:line="260" w:lineRule="exact"/>
      <w:ind w:left="720"/>
      <w:contextualSpacing/>
    </w:pPr>
    <w:rPr>
      <w:rFonts w:ascii="Arial" w:hAnsi="Arial" w:cs="Arial"/>
      <w:sz w:val="20"/>
      <w:szCs w:val="24"/>
      <w:lang w:val="en-US" w:eastAsia="zh-CN"/>
    </w:rPr>
  </w:style>
  <w:style w:type="character" w:customStyle="1" w:styleId="Naslov1Znak">
    <w:name w:val="Naslov 1 Znak"/>
    <w:basedOn w:val="Privzetapisavaodstavka"/>
    <w:link w:val="Naslov1"/>
    <w:uiPriority w:val="9"/>
    <w:rsid w:val="00A10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F6356D"/>
    <w:pPr>
      <w:spacing w:line="259" w:lineRule="auto"/>
      <w:outlineLvl w:val="9"/>
    </w:pPr>
    <w:rPr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F6356D"/>
    <w:pPr>
      <w:spacing w:after="100" w:line="259" w:lineRule="auto"/>
      <w:ind w:left="220"/>
    </w:pPr>
    <w:rPr>
      <w:rFonts w:asciiTheme="minorHAnsi" w:eastAsiaTheme="minorEastAsia" w:hAnsiTheme="minorHAnsi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15234D"/>
    <w:pPr>
      <w:tabs>
        <w:tab w:val="right" w:leader="dot" w:pos="9062"/>
      </w:tabs>
      <w:spacing w:after="100" w:line="259" w:lineRule="auto"/>
    </w:pPr>
    <w:rPr>
      <w:rFonts w:asciiTheme="minorHAnsi" w:eastAsiaTheme="minorEastAsia" w:hAnsiTheme="minorHAnsi"/>
      <w:noProof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F6356D"/>
    <w:pPr>
      <w:spacing w:after="100" w:line="259" w:lineRule="auto"/>
      <w:ind w:left="440"/>
    </w:pPr>
    <w:rPr>
      <w:rFonts w:asciiTheme="minorHAnsi" w:eastAsiaTheme="minorEastAsia" w:hAnsiTheme="minorHAnsi"/>
      <w:lang w:eastAsia="sl-SI"/>
    </w:rPr>
  </w:style>
  <w:style w:type="paragraph" w:styleId="Revizija">
    <w:name w:val="Revision"/>
    <w:hidden/>
    <w:uiPriority w:val="99"/>
    <w:semiHidden/>
    <w:rsid w:val="004A73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.krsnik\Documents\Officeove%20predloge%20po%20meri\Dopisni%20list%20UM%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D2C262-BB24-4810-B817-55425E1F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UM .dotx</Template>
  <TotalTime>2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Krsnik Horvat</dc:creator>
  <cp:keywords/>
  <dc:description/>
  <cp:lastModifiedBy>Nina Smerdu</cp:lastModifiedBy>
  <cp:revision>2</cp:revision>
  <dcterms:created xsi:type="dcterms:W3CDTF">2025-03-24T08:48:00Z</dcterms:created>
  <dcterms:modified xsi:type="dcterms:W3CDTF">2025-03-24T08:48:00Z</dcterms:modified>
</cp:coreProperties>
</file>